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7DD8" w14:textId="77777777" w:rsidR="00F70915" w:rsidRDefault="00F70915"/>
    <w:p w14:paraId="6AC0D8AC" w14:textId="54765E7A" w:rsidR="00801983" w:rsidRDefault="00F70915" w:rsidP="00F70915">
      <w:pPr>
        <w:rPr>
          <w:rStyle w:val="TitleChar"/>
          <w:sz w:val="52"/>
          <w:szCs w:val="52"/>
        </w:rPr>
      </w:pPr>
      <w:r w:rsidRPr="00373170">
        <w:rPr>
          <w:rStyle w:val="TitleChar"/>
          <w:noProof/>
          <w:sz w:val="52"/>
          <w:szCs w:val="52"/>
        </w:rPr>
        <w:drawing>
          <wp:anchor distT="0" distB="0" distL="114300" distR="114300" simplePos="0" relativeHeight="251659264" behindDoc="0" locked="1" layoutInCell="1" allowOverlap="1" wp14:anchorId="03453FAA" wp14:editId="3B3E4043">
            <wp:simplePos x="0" y="0"/>
            <wp:positionH relativeFrom="column">
              <wp:posOffset>723900</wp:posOffset>
            </wp:positionH>
            <wp:positionV relativeFrom="page">
              <wp:posOffset>9785985</wp:posOffset>
            </wp:positionV>
            <wp:extent cx="6386195" cy="902970"/>
            <wp:effectExtent l="0" t="0" r="1905" b="0"/>
            <wp:wrapTopAndBottom/>
            <wp:docPr id="2" name="Picture 2" descr="A white background with black and white clou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ack and white cloud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619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170">
        <w:rPr>
          <w:rStyle w:val="TitleChar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55E15A4" wp14:editId="7F9AF12C">
            <wp:simplePos x="0" y="0"/>
            <wp:positionH relativeFrom="page">
              <wp:posOffset>13063</wp:posOffset>
            </wp:positionH>
            <wp:positionV relativeFrom="page">
              <wp:posOffset>0</wp:posOffset>
            </wp:positionV>
            <wp:extent cx="6557554" cy="1378576"/>
            <wp:effectExtent l="0" t="0" r="0" b="6350"/>
            <wp:wrapTopAndBottom/>
            <wp:docPr id="1" name="Picture 1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verl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075" cy="1409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FC2">
        <w:rPr>
          <w:rStyle w:val="TitleChar"/>
          <w:noProof/>
          <w:sz w:val="52"/>
          <w:szCs w:val="52"/>
        </w:rPr>
        <w:t>Secondary</w:t>
      </w:r>
      <w:r w:rsidR="00373170" w:rsidRPr="00373170">
        <w:rPr>
          <w:rStyle w:val="TitleChar"/>
          <w:sz w:val="52"/>
          <w:szCs w:val="52"/>
        </w:rPr>
        <w:t xml:space="preserve"> </w:t>
      </w:r>
      <w:r w:rsidR="00C652F9">
        <w:rPr>
          <w:rStyle w:val="TitleChar"/>
          <w:sz w:val="52"/>
          <w:szCs w:val="52"/>
        </w:rPr>
        <w:t>Devotions Order</w:t>
      </w:r>
    </w:p>
    <w:p w14:paraId="3F8EFC2D" w14:textId="5C135712" w:rsidR="00C87D44" w:rsidRPr="00C87D44" w:rsidRDefault="00C87D44" w:rsidP="00C87D44">
      <w:pPr>
        <w:rPr>
          <w:rStyle w:val="TitleChar"/>
          <w:i/>
          <w:iCs/>
          <w:sz w:val="22"/>
          <w:szCs w:val="22"/>
        </w:rPr>
      </w:pPr>
      <w:r w:rsidRPr="00C87D44">
        <w:rPr>
          <w:rStyle w:val="TitleChar"/>
          <w:i/>
          <w:iCs/>
          <w:sz w:val="22"/>
          <w:szCs w:val="22"/>
        </w:rPr>
        <w:t xml:space="preserve">Students may lead some or </w:t>
      </w:r>
      <w:proofErr w:type="gramStart"/>
      <w:r w:rsidRPr="00C87D44">
        <w:rPr>
          <w:rStyle w:val="TitleChar"/>
          <w:i/>
          <w:iCs/>
          <w:sz w:val="22"/>
          <w:szCs w:val="22"/>
        </w:rPr>
        <w:t>all of</w:t>
      </w:r>
      <w:proofErr w:type="gramEnd"/>
      <w:r w:rsidRPr="00C87D44">
        <w:rPr>
          <w:rStyle w:val="TitleChar"/>
          <w:i/>
          <w:iCs/>
          <w:sz w:val="22"/>
          <w:szCs w:val="22"/>
        </w:rPr>
        <w:t xml:space="preserve"> these elements.</w:t>
      </w:r>
      <w:r>
        <w:rPr>
          <w:rStyle w:val="TitleChar"/>
          <w:i/>
          <w:iCs/>
          <w:sz w:val="22"/>
          <w:szCs w:val="22"/>
        </w:rPr>
        <w:t xml:space="preserve"> The teacher should be ready to guide students back on track or make sure the gospel message is clearly understood.</w:t>
      </w:r>
    </w:p>
    <w:p w14:paraId="6E00787B" w14:textId="649376B2" w:rsidR="00BB7127" w:rsidRDefault="00BB7127" w:rsidP="00C652F9">
      <w:pPr>
        <w:rPr>
          <w:b/>
          <w:bCs/>
        </w:rPr>
      </w:pPr>
      <w:r>
        <w:rPr>
          <w:b/>
          <w:bCs/>
        </w:rPr>
        <w:t>LIGHT THE CANDLE</w:t>
      </w:r>
    </w:p>
    <w:p w14:paraId="54FBCA30" w14:textId="0AB572C4" w:rsidR="00C652F9" w:rsidRDefault="00C652F9" w:rsidP="00C652F9">
      <w:pPr>
        <w:rPr>
          <w:b/>
          <w:bCs/>
        </w:rPr>
      </w:pPr>
      <w:r>
        <w:rPr>
          <w:b/>
          <w:bCs/>
        </w:rPr>
        <w:t>INVOCATION</w:t>
      </w:r>
    </w:p>
    <w:p w14:paraId="1983E7A2" w14:textId="28A274C2" w:rsidR="00C652F9" w:rsidRPr="00C652F9" w:rsidRDefault="00C87D44" w:rsidP="009B41D7">
      <w:pPr>
        <w:spacing w:after="0"/>
      </w:pPr>
      <w:r w:rsidRPr="00C87D44">
        <w:rPr>
          <w:i/>
          <w:iCs/>
        </w:rPr>
        <w:t>Use the standard invocation or choose one from the Bible Story Resources.</w:t>
      </w:r>
      <w:r w:rsidR="00C652F9">
        <w:rPr>
          <w:b/>
          <w:bCs/>
        </w:rPr>
        <w:br/>
      </w:r>
      <w:r>
        <w:t>We begin our devotions -</w:t>
      </w:r>
      <w:r w:rsidR="009B41D7">
        <w:t xml:space="preserve"> </w:t>
      </w:r>
      <w:r w:rsidR="00C652F9" w:rsidRPr="00C652F9">
        <w:t>In the name of the</w:t>
      </w:r>
      <w:r w:rsidR="00C652F9" w:rsidRPr="00C652F9">
        <w:t xml:space="preserve"> </w:t>
      </w:r>
      <w:r w:rsidR="00C652F9" w:rsidRPr="00C652F9">
        <w:t>Father and the Son and the Holy Spirit</w:t>
      </w:r>
      <w:r w:rsidR="00C652F9" w:rsidRPr="00C652F9">
        <w:t xml:space="preserve">, </w:t>
      </w:r>
    </w:p>
    <w:p w14:paraId="6AD1B58D" w14:textId="2105E553" w:rsidR="00C652F9" w:rsidRDefault="00C652F9" w:rsidP="009B41D7">
      <w:pPr>
        <w:spacing w:after="0"/>
        <w:rPr>
          <w:b/>
          <w:bCs/>
        </w:rPr>
      </w:pPr>
      <w:r w:rsidRPr="00C652F9">
        <w:rPr>
          <w:b/>
          <w:bCs/>
        </w:rPr>
        <w:t>Amen</w:t>
      </w:r>
    </w:p>
    <w:p w14:paraId="1BFFC692" w14:textId="77777777" w:rsidR="009B41D7" w:rsidRDefault="009B41D7" w:rsidP="009B41D7">
      <w:pPr>
        <w:spacing w:after="0"/>
        <w:rPr>
          <w:b/>
          <w:bCs/>
        </w:rPr>
      </w:pPr>
    </w:p>
    <w:p w14:paraId="6C95F50B" w14:textId="405D2FD6" w:rsidR="00435FC2" w:rsidRPr="00435FC2" w:rsidRDefault="00435FC2" w:rsidP="00435FC2">
      <w:r w:rsidRPr="00435FC2">
        <w:t>[</w:t>
      </w:r>
      <w:r w:rsidRPr="00435FC2">
        <w:rPr>
          <w:b/>
          <w:bCs/>
        </w:rPr>
        <w:t>THOUGHT-STARTER</w:t>
      </w:r>
      <w:r>
        <w:t xml:space="preserve"> </w:t>
      </w:r>
      <w:r>
        <w:t xml:space="preserve">– </w:t>
      </w:r>
      <w:r w:rsidRPr="009B41D7">
        <w:rPr>
          <w:i/>
          <w:iCs/>
        </w:rPr>
        <w:t>show a short video, an object or an image and ask a couple of questions to encourage students to think and make connections to the reading.]</w:t>
      </w:r>
    </w:p>
    <w:p w14:paraId="27D8A001" w14:textId="71263D8A" w:rsidR="00BB7127" w:rsidRDefault="00C652F9" w:rsidP="00BB7127">
      <w:r w:rsidRPr="00C652F9">
        <w:t>[</w:t>
      </w:r>
      <w:r w:rsidRPr="00BB7127">
        <w:rPr>
          <w:b/>
          <w:bCs/>
        </w:rPr>
        <w:t>PRAYER BEFORE READING</w:t>
      </w:r>
      <w:r>
        <w:t xml:space="preserve"> </w:t>
      </w:r>
      <w:r w:rsidR="00BB7127">
        <w:t>–</w:t>
      </w:r>
      <w:r>
        <w:t xml:space="preserve"> </w:t>
      </w:r>
    </w:p>
    <w:p w14:paraId="2D82F70F" w14:textId="6D0024D4" w:rsidR="00C87D44" w:rsidRDefault="00C87D44" w:rsidP="00C87D44">
      <w:r w:rsidRPr="00C87D44">
        <w:t xml:space="preserve">‘Let’s pray before we hear the Bible </w:t>
      </w:r>
      <w:r>
        <w:t>reading</w:t>
      </w:r>
      <w:r w:rsidRPr="00C87D44">
        <w:t xml:space="preserve">. </w:t>
      </w:r>
    </w:p>
    <w:p w14:paraId="12D95B35" w14:textId="3FEF0A70" w:rsidR="00C652F9" w:rsidRDefault="00C87D44" w:rsidP="00C87D44">
      <w:pPr>
        <w:rPr>
          <w:i/>
          <w:iCs/>
        </w:rPr>
      </w:pPr>
      <w:r w:rsidRPr="00C87D44">
        <w:t>Dear God,</w:t>
      </w:r>
      <w:r>
        <w:t xml:space="preserve"> </w:t>
      </w:r>
      <w:r w:rsidRPr="00C87D44">
        <w:t>open our ears and our hearts to hear you today. Amen.’</w:t>
      </w:r>
      <w:r w:rsidR="009B41D7">
        <w:t xml:space="preserve"> </w:t>
      </w:r>
      <w:r w:rsidRPr="00C87D44">
        <w:rPr>
          <w:i/>
          <w:iCs/>
        </w:rPr>
        <w:t xml:space="preserve"> </w:t>
      </w:r>
      <w:r w:rsidR="00BB7127" w:rsidRPr="00BB7127">
        <w:rPr>
          <w:i/>
          <w:iCs/>
        </w:rPr>
        <w:t>(</w:t>
      </w:r>
      <w:r w:rsidR="00435FC2">
        <w:rPr>
          <w:i/>
          <w:iCs/>
        </w:rPr>
        <w:t>or another prayer</w:t>
      </w:r>
      <w:r w:rsidR="00BB7127" w:rsidRPr="00BB7127">
        <w:rPr>
          <w:i/>
          <w:iCs/>
        </w:rPr>
        <w:t>)</w:t>
      </w:r>
      <w:r>
        <w:rPr>
          <w:i/>
          <w:iCs/>
        </w:rPr>
        <w:t>]</w:t>
      </w:r>
    </w:p>
    <w:p w14:paraId="34B0FFD1" w14:textId="69D093EA" w:rsidR="00C652F9" w:rsidRDefault="00C652F9" w:rsidP="00C652F9">
      <w:pPr>
        <w:rPr>
          <w:b/>
          <w:bCs/>
        </w:rPr>
      </w:pPr>
      <w:r w:rsidRPr="00C652F9">
        <w:rPr>
          <w:b/>
          <w:bCs/>
        </w:rPr>
        <w:t xml:space="preserve">BIBLE </w:t>
      </w:r>
      <w:r w:rsidR="00435FC2">
        <w:rPr>
          <w:b/>
          <w:bCs/>
        </w:rPr>
        <w:t xml:space="preserve">READING </w:t>
      </w:r>
    </w:p>
    <w:p w14:paraId="578778E6" w14:textId="3712E0BC" w:rsidR="00435FC2" w:rsidRPr="00435FC2" w:rsidRDefault="00435FC2" w:rsidP="00C652F9">
      <w:pPr>
        <w:rPr>
          <w:i/>
          <w:iCs/>
        </w:rPr>
      </w:pPr>
      <w:r w:rsidRPr="00435FC2">
        <w:rPr>
          <w:i/>
          <w:iCs/>
        </w:rPr>
        <w:t>Read from the Bible or play an audio or video version of the text.</w:t>
      </w:r>
    </w:p>
    <w:p w14:paraId="42747CFE" w14:textId="119927AC" w:rsidR="00435FC2" w:rsidRPr="00435FC2" w:rsidRDefault="00435FC2" w:rsidP="00C652F9">
      <w:r>
        <w:t>(after the reading)</w:t>
      </w:r>
      <w:r w:rsidR="009B41D7">
        <w:t xml:space="preserve"> </w:t>
      </w:r>
      <w:r w:rsidRPr="00435FC2">
        <w:t>This is the Word of the Lord</w:t>
      </w:r>
    </w:p>
    <w:p w14:paraId="4A137929" w14:textId="2CCA353D" w:rsidR="00435FC2" w:rsidRDefault="00435FC2" w:rsidP="00C652F9">
      <w:pPr>
        <w:rPr>
          <w:b/>
          <w:bCs/>
        </w:rPr>
      </w:pPr>
      <w:r>
        <w:rPr>
          <w:b/>
          <w:bCs/>
        </w:rPr>
        <w:t>Thanks be to God.</w:t>
      </w:r>
    </w:p>
    <w:p w14:paraId="0A2EC92E" w14:textId="2D30C14D" w:rsidR="00C652F9" w:rsidRDefault="00C87D44" w:rsidP="00C652F9">
      <w:pPr>
        <w:rPr>
          <w:b/>
          <w:bCs/>
        </w:rPr>
      </w:pPr>
      <w:r>
        <w:rPr>
          <w:b/>
          <w:bCs/>
        </w:rPr>
        <w:t>DISCUSSION/ACTIVITY</w:t>
      </w:r>
    </w:p>
    <w:p w14:paraId="340083F1" w14:textId="51D0C612" w:rsidR="00C652F9" w:rsidRPr="00C652F9" w:rsidRDefault="00C652F9" w:rsidP="00C652F9">
      <w:pPr>
        <w:rPr>
          <w:i/>
          <w:iCs/>
        </w:rPr>
      </w:pPr>
      <w:r w:rsidRPr="00C652F9">
        <w:rPr>
          <w:i/>
          <w:iCs/>
        </w:rPr>
        <w:t xml:space="preserve">Ask some </w:t>
      </w:r>
      <w:r w:rsidR="00C87D44">
        <w:rPr>
          <w:i/>
          <w:iCs/>
        </w:rPr>
        <w:t>discussion</w:t>
      </w:r>
      <w:r w:rsidRPr="00C652F9">
        <w:rPr>
          <w:i/>
          <w:iCs/>
        </w:rPr>
        <w:t xml:space="preserve"> questions to check for understanding or </w:t>
      </w:r>
      <w:r>
        <w:rPr>
          <w:i/>
          <w:iCs/>
        </w:rPr>
        <w:t xml:space="preserve">help </w:t>
      </w:r>
      <w:r w:rsidR="00C87D44">
        <w:rPr>
          <w:i/>
          <w:iCs/>
        </w:rPr>
        <w:t>students</w:t>
      </w:r>
      <w:r>
        <w:rPr>
          <w:i/>
          <w:iCs/>
        </w:rPr>
        <w:t xml:space="preserve"> connect to the </w:t>
      </w:r>
      <w:r w:rsidR="00C87D44">
        <w:rPr>
          <w:i/>
          <w:iCs/>
        </w:rPr>
        <w:t>reading</w:t>
      </w:r>
      <w:r>
        <w:rPr>
          <w:i/>
          <w:iCs/>
        </w:rPr>
        <w:t>.</w:t>
      </w:r>
      <w:r w:rsidR="00C87D44">
        <w:rPr>
          <w:i/>
          <w:iCs/>
        </w:rPr>
        <w:t xml:space="preserve"> If studying the reading over multiple days, you may like to vary the activities at this point to encourage students to engage with the text in different ways.</w:t>
      </w:r>
    </w:p>
    <w:p w14:paraId="3FE88D01" w14:textId="242945B7" w:rsidR="00C652F9" w:rsidRDefault="00C652F9" w:rsidP="00C652F9">
      <w:pPr>
        <w:rPr>
          <w:b/>
          <w:bCs/>
        </w:rPr>
      </w:pPr>
      <w:r w:rsidRPr="00C652F9">
        <w:rPr>
          <w:b/>
          <w:bCs/>
        </w:rPr>
        <w:t>PRAYERS</w:t>
      </w:r>
    </w:p>
    <w:p w14:paraId="460D0949" w14:textId="0AEA9EA9" w:rsidR="00C652F9" w:rsidRDefault="00435FC2" w:rsidP="00C652F9">
      <w:pPr>
        <w:rPr>
          <w:i/>
          <w:iCs/>
        </w:rPr>
      </w:pPr>
      <w:r>
        <w:rPr>
          <w:i/>
          <w:iCs/>
        </w:rPr>
        <w:t>Encourage student to pray for each other, for the school community, for wider issues in Australia and overseas. OR pray a short prayer (like those in the Bible Story Resources) and then perhaps the Lord’s Prayer or Luther’s Morning Prayer.</w:t>
      </w:r>
    </w:p>
    <w:p w14:paraId="7966E8A5" w14:textId="032800C9" w:rsidR="00373170" w:rsidRDefault="00C652F9" w:rsidP="00C652F9">
      <w:pPr>
        <w:rPr>
          <w:b/>
          <w:bCs/>
        </w:rPr>
      </w:pPr>
      <w:r w:rsidRPr="00C652F9">
        <w:rPr>
          <w:b/>
          <w:bCs/>
        </w:rPr>
        <w:t>BLESSING</w:t>
      </w:r>
    </w:p>
    <w:p w14:paraId="64624C38" w14:textId="35F5481F" w:rsidR="00C652F9" w:rsidRPr="00C652F9" w:rsidRDefault="00435FC2" w:rsidP="00C652F9">
      <w:pPr>
        <w:rPr>
          <w:i/>
          <w:iCs/>
        </w:rPr>
      </w:pPr>
      <w:r>
        <w:rPr>
          <w:i/>
          <w:iCs/>
        </w:rPr>
        <w:t>Close the devotion by blessing the students or asking them to bless each other (if the group is receptive to this.</w:t>
      </w:r>
    </w:p>
    <w:p w14:paraId="0CE5C6F2" w14:textId="77777777" w:rsidR="009B41D7" w:rsidRDefault="00C652F9" w:rsidP="00C652F9">
      <w:pPr>
        <w:rPr>
          <w:b/>
          <w:bCs/>
        </w:rPr>
      </w:pPr>
      <w:r w:rsidRPr="00C652F9">
        <w:rPr>
          <w:b/>
          <w:bCs/>
        </w:rPr>
        <w:t>‘God bless you today [name]’</w:t>
      </w:r>
      <w:r w:rsidR="009B41D7">
        <w:rPr>
          <w:b/>
          <w:bCs/>
        </w:rPr>
        <w:t xml:space="preserve"> OR </w:t>
      </w:r>
      <w:r w:rsidRPr="00C652F9">
        <w:rPr>
          <w:b/>
          <w:bCs/>
        </w:rPr>
        <w:t>‘Jesus loves you, [name]. Have a great day!’</w:t>
      </w:r>
    </w:p>
    <w:p w14:paraId="6485A0A4" w14:textId="5B0C9610" w:rsidR="00A30BCA" w:rsidRPr="00A30BCA" w:rsidRDefault="00A30BCA" w:rsidP="00C652F9">
      <w:pPr>
        <w:rPr>
          <w:i/>
          <w:iCs/>
        </w:rPr>
      </w:pPr>
      <w:r w:rsidRPr="00A30BCA">
        <w:rPr>
          <w:i/>
          <w:iCs/>
        </w:rPr>
        <w:t>Or use a blessing from the Bible Story Resources.</w:t>
      </w:r>
    </w:p>
    <w:sectPr w:rsidR="00A30BCA" w:rsidRPr="00A30BCA" w:rsidSect="009B41D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70"/>
    <w:rsid w:val="000944DE"/>
    <w:rsid w:val="002D66E5"/>
    <w:rsid w:val="00373170"/>
    <w:rsid w:val="00435FC2"/>
    <w:rsid w:val="00801983"/>
    <w:rsid w:val="009B41D7"/>
    <w:rsid w:val="00A30BCA"/>
    <w:rsid w:val="00A91C28"/>
    <w:rsid w:val="00BB7127"/>
    <w:rsid w:val="00C652F9"/>
    <w:rsid w:val="00C87D44"/>
    <w:rsid w:val="00C921BC"/>
    <w:rsid w:val="00DB2628"/>
    <w:rsid w:val="00F223E0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A028"/>
  <w15:chartTrackingRefBased/>
  <w15:docId w15:val="{0CBD94BC-F69E-45BC-B879-F15C0EF7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70"/>
  </w:style>
  <w:style w:type="paragraph" w:styleId="Heading1">
    <w:name w:val="heading 1"/>
    <w:basedOn w:val="Normal"/>
    <w:next w:val="Normal"/>
    <w:link w:val="Heading1Char"/>
    <w:uiPriority w:val="9"/>
    <w:qFormat/>
    <w:rsid w:val="00373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170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170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70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70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709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bidi="km-KH"/>
    </w:rPr>
  </w:style>
  <w:style w:type="character" w:customStyle="1" w:styleId="Heading1Char">
    <w:name w:val="Heading 1 Char"/>
    <w:basedOn w:val="DefaultParagraphFont"/>
    <w:link w:val="Heading1"/>
    <w:uiPriority w:val="9"/>
    <w:rsid w:val="0037317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7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17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7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170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70"/>
  </w:style>
  <w:style w:type="character" w:customStyle="1" w:styleId="Heading7Char">
    <w:name w:val="Heading 7 Char"/>
    <w:basedOn w:val="DefaultParagraphFont"/>
    <w:link w:val="Heading7"/>
    <w:uiPriority w:val="9"/>
    <w:semiHidden/>
    <w:rsid w:val="0037317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70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7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3170"/>
    <w:pPr>
      <w:spacing w:after="200" w:line="240" w:lineRule="auto"/>
    </w:pPr>
    <w:rPr>
      <w:i/>
      <w:iCs/>
      <w:color w:val="1E5155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3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17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7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17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37317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373170"/>
    <w:rPr>
      <w:i/>
      <w:iCs/>
      <w:color w:val="auto"/>
    </w:rPr>
  </w:style>
  <w:style w:type="paragraph" w:styleId="NoSpacing">
    <w:name w:val="No Spacing"/>
    <w:uiPriority w:val="1"/>
    <w:qFormat/>
    <w:rsid w:val="003731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7317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17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7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7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37317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7317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7317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37317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37317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31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bby.krahling\LCANZ\Commission%20on%20Worship%20-%20General\LEA%20Worship\Website%20and%20Desgn\Letterhead%20Portrait%20files\Portrait%20files\LEA%20Worship%20and%20Devotions_Letterhead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 Worship and Devotions_Letterhead</Template>
  <TotalTime>11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Krahling, Libby</dc:creator>
  <cp:keywords/>
  <dc:description/>
  <cp:lastModifiedBy>Krahling, Libby</cp:lastModifiedBy>
  <cp:revision>3</cp:revision>
  <dcterms:created xsi:type="dcterms:W3CDTF">2023-11-21T05:39:00Z</dcterms:created>
  <dcterms:modified xsi:type="dcterms:W3CDTF">2023-11-21T05:49:00Z</dcterms:modified>
</cp:coreProperties>
</file>