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7DD8" w14:textId="77777777" w:rsidR="00F70915" w:rsidRDefault="00F70915"/>
    <w:p w14:paraId="6AC0D8AC" w14:textId="6C822E9F" w:rsidR="00801983" w:rsidRDefault="00F70915" w:rsidP="00F70915">
      <w:pPr>
        <w:rPr>
          <w:rStyle w:val="TitleChar"/>
          <w:sz w:val="52"/>
          <w:szCs w:val="52"/>
        </w:rPr>
      </w:pPr>
      <w:r w:rsidRPr="00373170">
        <w:rPr>
          <w:rStyle w:val="TitleChar"/>
          <w:sz w:val="52"/>
          <w:szCs w:val="52"/>
        </w:rPr>
        <w:drawing>
          <wp:anchor distT="0" distB="0" distL="114300" distR="114300" simplePos="0" relativeHeight="251659264" behindDoc="0" locked="1" layoutInCell="1" allowOverlap="1" wp14:anchorId="03453FAA" wp14:editId="12A815EE">
            <wp:simplePos x="0" y="0"/>
            <wp:positionH relativeFrom="column">
              <wp:posOffset>247650</wp:posOffset>
            </wp:positionH>
            <wp:positionV relativeFrom="page">
              <wp:posOffset>9785985</wp:posOffset>
            </wp:positionV>
            <wp:extent cx="6386400" cy="903600"/>
            <wp:effectExtent l="0" t="0" r="1905" b="0"/>
            <wp:wrapTopAndBottom/>
            <wp:docPr id="2" name="Picture 2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and white cloud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4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170">
        <w:rPr>
          <w:rStyle w:val="TitleChar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55E15A4" wp14:editId="7F9AF12C">
            <wp:simplePos x="0" y="0"/>
            <wp:positionH relativeFrom="page">
              <wp:posOffset>13063</wp:posOffset>
            </wp:positionH>
            <wp:positionV relativeFrom="page">
              <wp:posOffset>0</wp:posOffset>
            </wp:positionV>
            <wp:extent cx="6557554" cy="1378576"/>
            <wp:effectExtent l="0" t="0" r="0" b="6350"/>
            <wp:wrapTopAndBottom/>
            <wp:docPr id="1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verla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075" cy="1409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602">
        <w:rPr>
          <w:rStyle w:val="TitleChar"/>
          <w:sz w:val="52"/>
          <w:szCs w:val="52"/>
        </w:rPr>
        <w:t>Secondary</w:t>
      </w:r>
      <w:r w:rsidR="00926AD1">
        <w:rPr>
          <w:rStyle w:val="TitleChar"/>
          <w:sz w:val="52"/>
          <w:szCs w:val="52"/>
        </w:rPr>
        <w:t xml:space="preserve"> </w:t>
      </w:r>
      <w:r w:rsidR="00373170" w:rsidRPr="00373170">
        <w:rPr>
          <w:rStyle w:val="TitleChar"/>
          <w:sz w:val="52"/>
          <w:szCs w:val="52"/>
        </w:rPr>
        <w:t xml:space="preserve">Worship Service Order </w:t>
      </w:r>
      <w:r w:rsidR="0018672B">
        <w:rPr>
          <w:rStyle w:val="TitleChar"/>
          <w:sz w:val="52"/>
          <w:szCs w:val="52"/>
        </w:rPr>
        <w:t>2</w:t>
      </w:r>
    </w:p>
    <w:p w14:paraId="3265A3C1" w14:textId="77777777" w:rsidR="0018672B" w:rsidRPr="0018672B" w:rsidRDefault="0018672B" w:rsidP="0018672B">
      <w:pPr>
        <w:rPr>
          <w:b/>
          <w:bCs/>
        </w:rPr>
      </w:pPr>
      <w:r w:rsidRPr="0018672B">
        <w:rPr>
          <w:b/>
          <w:bCs/>
        </w:rPr>
        <w:t>INTRODUCTION</w:t>
      </w:r>
    </w:p>
    <w:p w14:paraId="14A606A5" w14:textId="54E3B061" w:rsidR="0018672B" w:rsidRPr="0018672B" w:rsidRDefault="0018672B" w:rsidP="0018672B">
      <w:pPr>
        <w:rPr>
          <w:i/>
          <w:iCs/>
        </w:rPr>
      </w:pPr>
      <w:r w:rsidRPr="0018672B">
        <w:rPr>
          <w:i/>
          <w:iCs/>
        </w:rPr>
        <w:t>Begin worship with a thought-provoking moment –</w:t>
      </w:r>
      <w:r>
        <w:rPr>
          <w:i/>
          <w:iCs/>
        </w:rPr>
        <w:t xml:space="preserve"> </w:t>
      </w:r>
      <w:r w:rsidRPr="0018672B">
        <w:rPr>
          <w:i/>
          <w:iCs/>
        </w:rPr>
        <w:t>a great question to discuss with the person next to</w:t>
      </w:r>
      <w:r>
        <w:rPr>
          <w:i/>
          <w:iCs/>
        </w:rPr>
        <w:t xml:space="preserve"> </w:t>
      </w:r>
      <w:r w:rsidRPr="0018672B">
        <w:rPr>
          <w:i/>
          <w:iCs/>
        </w:rPr>
        <w:t>you/ a short video/a real-world scenario, etc.</w:t>
      </w:r>
    </w:p>
    <w:p w14:paraId="405996B2" w14:textId="77777777" w:rsidR="0018672B" w:rsidRPr="0018672B" w:rsidRDefault="0018672B" w:rsidP="0018672B">
      <w:pPr>
        <w:rPr>
          <w:b/>
          <w:bCs/>
        </w:rPr>
      </w:pPr>
      <w:r w:rsidRPr="0018672B">
        <w:rPr>
          <w:b/>
          <w:bCs/>
        </w:rPr>
        <w:t>INVOCATION/LIGHTING CANDLE</w:t>
      </w:r>
    </w:p>
    <w:p w14:paraId="6C6E83C5" w14:textId="1458B8B7" w:rsidR="0018672B" w:rsidRPr="0018672B" w:rsidRDefault="0018672B" w:rsidP="0018672B">
      <w:r w:rsidRPr="0018672B">
        <w:t>L: In the name of the Father and of the Son</w:t>
      </w:r>
      <w:r>
        <w:t xml:space="preserve"> </w:t>
      </w:r>
      <w:r w:rsidRPr="0018672B">
        <w:t>and of the Holy Spirit,</w:t>
      </w:r>
    </w:p>
    <w:p w14:paraId="66C21FEA" w14:textId="77777777" w:rsidR="0018672B" w:rsidRPr="0018672B" w:rsidRDefault="0018672B" w:rsidP="0018672B">
      <w:pPr>
        <w:rPr>
          <w:b/>
          <w:bCs/>
        </w:rPr>
      </w:pPr>
      <w:r w:rsidRPr="0018672B">
        <w:rPr>
          <w:b/>
          <w:bCs/>
        </w:rPr>
        <w:t>C: Amen</w:t>
      </w:r>
    </w:p>
    <w:p w14:paraId="404F3DE2" w14:textId="77777777" w:rsidR="0018672B" w:rsidRPr="0018672B" w:rsidRDefault="0018672B" w:rsidP="0018672B">
      <w:pPr>
        <w:rPr>
          <w:i/>
          <w:iCs/>
        </w:rPr>
      </w:pPr>
      <w:r w:rsidRPr="0018672B">
        <w:rPr>
          <w:i/>
          <w:iCs/>
        </w:rPr>
        <w:t>[candles are lit]</w:t>
      </w:r>
    </w:p>
    <w:p w14:paraId="3B05D3D4" w14:textId="77777777" w:rsidR="0018672B" w:rsidRPr="0018672B" w:rsidRDefault="0018672B" w:rsidP="0018672B">
      <w:pPr>
        <w:rPr>
          <w:b/>
          <w:bCs/>
        </w:rPr>
      </w:pPr>
      <w:r w:rsidRPr="0018672B">
        <w:rPr>
          <w:b/>
          <w:bCs/>
        </w:rPr>
        <w:t>SCRIPTURE</w:t>
      </w:r>
    </w:p>
    <w:p w14:paraId="067F14D4" w14:textId="04E7FD16" w:rsidR="0018672B" w:rsidRPr="0018672B" w:rsidRDefault="0018672B" w:rsidP="0018672B">
      <w:pPr>
        <w:rPr>
          <w:i/>
          <w:iCs/>
        </w:rPr>
      </w:pPr>
      <w:r w:rsidRPr="0018672B">
        <w:rPr>
          <w:i/>
          <w:iCs/>
        </w:rPr>
        <w:t>Encourage students to think about how the</w:t>
      </w:r>
      <w:r>
        <w:rPr>
          <w:i/>
          <w:iCs/>
        </w:rPr>
        <w:t xml:space="preserve"> </w:t>
      </w:r>
      <w:r w:rsidRPr="0018672B">
        <w:rPr>
          <w:i/>
          <w:iCs/>
        </w:rPr>
        <w:t>introduction links to the reading as they listen.</w:t>
      </w:r>
      <w:r>
        <w:rPr>
          <w:i/>
          <w:iCs/>
        </w:rPr>
        <w:t xml:space="preserve"> </w:t>
      </w:r>
      <w:r w:rsidRPr="0018672B">
        <w:rPr>
          <w:i/>
          <w:iCs/>
        </w:rPr>
        <w:t>Students or staff read from the Bible.</w:t>
      </w:r>
    </w:p>
    <w:p w14:paraId="544EB0E0" w14:textId="77777777" w:rsidR="0018672B" w:rsidRPr="0018672B" w:rsidRDefault="0018672B" w:rsidP="0018672B">
      <w:pPr>
        <w:rPr>
          <w:b/>
          <w:bCs/>
        </w:rPr>
      </w:pPr>
      <w:r w:rsidRPr="0018672B">
        <w:rPr>
          <w:b/>
          <w:bCs/>
        </w:rPr>
        <w:t>SONG</w:t>
      </w:r>
    </w:p>
    <w:p w14:paraId="69E4737D" w14:textId="77777777" w:rsidR="0018672B" w:rsidRPr="0018672B" w:rsidRDefault="0018672B" w:rsidP="0018672B">
      <w:pPr>
        <w:rPr>
          <w:i/>
          <w:iCs/>
        </w:rPr>
      </w:pPr>
      <w:r w:rsidRPr="0018672B">
        <w:rPr>
          <w:i/>
          <w:iCs/>
        </w:rPr>
        <w:t>Before or after message if time permits.</w:t>
      </w:r>
    </w:p>
    <w:p w14:paraId="7C2F74BF" w14:textId="77777777" w:rsidR="0018672B" w:rsidRPr="0018672B" w:rsidRDefault="0018672B" w:rsidP="0018672B">
      <w:pPr>
        <w:rPr>
          <w:b/>
          <w:bCs/>
        </w:rPr>
      </w:pPr>
      <w:r w:rsidRPr="0018672B">
        <w:rPr>
          <w:b/>
          <w:bCs/>
        </w:rPr>
        <w:t>MESSAGE</w:t>
      </w:r>
    </w:p>
    <w:p w14:paraId="1ED5E281" w14:textId="4F96FD0D" w:rsidR="0018672B" w:rsidRPr="0018672B" w:rsidRDefault="0018672B" w:rsidP="0018672B">
      <w:pPr>
        <w:rPr>
          <w:i/>
          <w:iCs/>
        </w:rPr>
      </w:pPr>
      <w:r w:rsidRPr="0018672B">
        <w:rPr>
          <w:i/>
          <w:iCs/>
        </w:rPr>
        <w:t>Short message which draws out the connections</w:t>
      </w:r>
      <w:r>
        <w:rPr>
          <w:i/>
          <w:iCs/>
        </w:rPr>
        <w:t xml:space="preserve"> </w:t>
      </w:r>
      <w:r w:rsidRPr="0018672B">
        <w:rPr>
          <w:i/>
          <w:iCs/>
        </w:rPr>
        <w:t>between God’s word and the introduction question</w:t>
      </w:r>
      <w:r>
        <w:rPr>
          <w:i/>
          <w:iCs/>
        </w:rPr>
        <w:t xml:space="preserve"> </w:t>
      </w:r>
      <w:r w:rsidRPr="0018672B">
        <w:rPr>
          <w:i/>
          <w:iCs/>
        </w:rPr>
        <w:t>or asks questions which help listeners make their</w:t>
      </w:r>
      <w:r>
        <w:rPr>
          <w:i/>
          <w:iCs/>
        </w:rPr>
        <w:t xml:space="preserve"> </w:t>
      </w:r>
      <w:r w:rsidRPr="0018672B">
        <w:rPr>
          <w:i/>
          <w:iCs/>
        </w:rPr>
        <w:t>own</w:t>
      </w:r>
      <w:r>
        <w:rPr>
          <w:i/>
          <w:iCs/>
        </w:rPr>
        <w:t xml:space="preserve"> c</w:t>
      </w:r>
      <w:r w:rsidRPr="0018672B">
        <w:rPr>
          <w:i/>
          <w:iCs/>
        </w:rPr>
        <w:t>onnections.</w:t>
      </w:r>
    </w:p>
    <w:p w14:paraId="0E5F22DF" w14:textId="77777777" w:rsidR="0018672B" w:rsidRPr="0018672B" w:rsidRDefault="0018672B" w:rsidP="0018672B">
      <w:pPr>
        <w:rPr>
          <w:b/>
          <w:bCs/>
        </w:rPr>
      </w:pPr>
      <w:r w:rsidRPr="0018672B">
        <w:rPr>
          <w:b/>
          <w:bCs/>
        </w:rPr>
        <w:t>PRAYERS</w:t>
      </w:r>
    </w:p>
    <w:p w14:paraId="28190D3B" w14:textId="5952EA07" w:rsidR="0018672B" w:rsidRPr="0018672B" w:rsidRDefault="0018672B" w:rsidP="0018672B">
      <w:pPr>
        <w:rPr>
          <w:i/>
          <w:iCs/>
        </w:rPr>
      </w:pPr>
      <w:r w:rsidRPr="0018672B">
        <w:rPr>
          <w:i/>
          <w:iCs/>
        </w:rPr>
        <w:t>Include prayers for the students and staff, their</w:t>
      </w:r>
      <w:r>
        <w:rPr>
          <w:i/>
          <w:iCs/>
        </w:rPr>
        <w:t xml:space="preserve"> </w:t>
      </w:r>
      <w:r w:rsidRPr="0018672B">
        <w:rPr>
          <w:i/>
          <w:iCs/>
        </w:rPr>
        <w:t xml:space="preserve">families, the </w:t>
      </w:r>
      <w:proofErr w:type="gramStart"/>
      <w:r w:rsidRPr="0018672B">
        <w:rPr>
          <w:i/>
          <w:iCs/>
        </w:rPr>
        <w:t>community</w:t>
      </w:r>
      <w:proofErr w:type="gramEnd"/>
      <w:r w:rsidRPr="0018672B">
        <w:rPr>
          <w:i/>
          <w:iCs/>
        </w:rPr>
        <w:t xml:space="preserve"> and the world. Involve</w:t>
      </w:r>
      <w:r>
        <w:rPr>
          <w:i/>
          <w:iCs/>
        </w:rPr>
        <w:t xml:space="preserve"> </w:t>
      </w:r>
      <w:r w:rsidRPr="0018672B">
        <w:rPr>
          <w:i/>
          <w:iCs/>
        </w:rPr>
        <w:t>students in praying.</w:t>
      </w:r>
    </w:p>
    <w:p w14:paraId="641D4A6D" w14:textId="77777777" w:rsidR="0018672B" w:rsidRPr="0018672B" w:rsidRDefault="0018672B" w:rsidP="0018672B">
      <w:pPr>
        <w:rPr>
          <w:b/>
          <w:bCs/>
        </w:rPr>
      </w:pPr>
      <w:r w:rsidRPr="0018672B">
        <w:rPr>
          <w:b/>
          <w:bCs/>
        </w:rPr>
        <w:t>(LORD’S PRAYER)</w:t>
      </w:r>
    </w:p>
    <w:p w14:paraId="52BD2810" w14:textId="77777777" w:rsidR="0018672B" w:rsidRPr="0018672B" w:rsidRDefault="0018672B" w:rsidP="0018672B">
      <w:pPr>
        <w:rPr>
          <w:b/>
          <w:bCs/>
        </w:rPr>
      </w:pPr>
      <w:r w:rsidRPr="0018672B">
        <w:rPr>
          <w:b/>
          <w:bCs/>
        </w:rPr>
        <w:t>SONG</w:t>
      </w:r>
    </w:p>
    <w:p w14:paraId="2BC7D8CB" w14:textId="71C55FA1" w:rsidR="0018672B" w:rsidRPr="0018672B" w:rsidRDefault="0018672B" w:rsidP="0018672B">
      <w:pPr>
        <w:rPr>
          <w:i/>
          <w:iCs/>
        </w:rPr>
      </w:pPr>
      <w:r w:rsidRPr="0018672B">
        <w:rPr>
          <w:i/>
          <w:iCs/>
        </w:rPr>
        <w:t>Try to connect the song to the message of the</w:t>
      </w:r>
      <w:r>
        <w:rPr>
          <w:i/>
          <w:iCs/>
        </w:rPr>
        <w:t xml:space="preserve"> </w:t>
      </w:r>
      <w:r w:rsidRPr="0018672B">
        <w:rPr>
          <w:i/>
          <w:iCs/>
        </w:rPr>
        <w:t>service.</w:t>
      </w:r>
    </w:p>
    <w:p w14:paraId="5899BC24" w14:textId="2CD4B006" w:rsidR="00040AE1" w:rsidRPr="00040AE1" w:rsidRDefault="0018672B" w:rsidP="0018672B">
      <w:r w:rsidRPr="0018672B">
        <w:rPr>
          <w:b/>
          <w:bCs/>
        </w:rPr>
        <w:t>BLESSING</w:t>
      </w:r>
    </w:p>
    <w:sectPr w:rsidR="00040AE1" w:rsidRPr="00040AE1" w:rsidSect="00A91C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2BB"/>
    <w:multiLevelType w:val="hybridMultilevel"/>
    <w:tmpl w:val="B74A1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09AC"/>
    <w:multiLevelType w:val="hybridMultilevel"/>
    <w:tmpl w:val="9D1850E6"/>
    <w:lvl w:ilvl="0" w:tplc="A0124356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66A7D"/>
    <w:multiLevelType w:val="hybridMultilevel"/>
    <w:tmpl w:val="C922B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E2A4E">
      <w:numFmt w:val="bullet"/>
      <w:lvlText w:val="•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841422">
    <w:abstractNumId w:val="2"/>
  </w:num>
  <w:num w:numId="2" w16cid:durableId="1847743656">
    <w:abstractNumId w:val="0"/>
  </w:num>
  <w:num w:numId="3" w16cid:durableId="166076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70"/>
    <w:rsid w:val="00040AE1"/>
    <w:rsid w:val="000B30BE"/>
    <w:rsid w:val="0018672B"/>
    <w:rsid w:val="002E1D2A"/>
    <w:rsid w:val="00373170"/>
    <w:rsid w:val="00693F02"/>
    <w:rsid w:val="00801983"/>
    <w:rsid w:val="00926AD1"/>
    <w:rsid w:val="00A5503E"/>
    <w:rsid w:val="00A91C28"/>
    <w:rsid w:val="00C921BC"/>
    <w:rsid w:val="00D05CF4"/>
    <w:rsid w:val="00D45602"/>
    <w:rsid w:val="00DB2628"/>
    <w:rsid w:val="00DB7106"/>
    <w:rsid w:val="00E17661"/>
    <w:rsid w:val="00E529E4"/>
    <w:rsid w:val="00F30529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A028"/>
  <w15:chartTrackingRefBased/>
  <w15:docId w15:val="{0CBD94BC-F69E-45BC-B879-F15C0EF7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70"/>
  </w:style>
  <w:style w:type="paragraph" w:styleId="Heading1">
    <w:name w:val="heading 1"/>
    <w:basedOn w:val="Normal"/>
    <w:next w:val="Normal"/>
    <w:link w:val="Heading1Char"/>
    <w:uiPriority w:val="9"/>
    <w:qFormat/>
    <w:rsid w:val="00373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170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170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170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1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17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1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0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bidi="km-KH"/>
    </w:rPr>
  </w:style>
  <w:style w:type="character" w:customStyle="1" w:styleId="Heading1Char">
    <w:name w:val="Heading 1 Char"/>
    <w:basedOn w:val="DefaultParagraphFont"/>
    <w:link w:val="Heading1"/>
    <w:uiPriority w:val="9"/>
    <w:rsid w:val="0037317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17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17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17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170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170"/>
  </w:style>
  <w:style w:type="character" w:customStyle="1" w:styleId="Heading7Char">
    <w:name w:val="Heading 7 Char"/>
    <w:basedOn w:val="DefaultParagraphFont"/>
    <w:link w:val="Heading7"/>
    <w:uiPriority w:val="9"/>
    <w:semiHidden/>
    <w:rsid w:val="003731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170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17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3170"/>
    <w:pPr>
      <w:spacing w:after="200" w:line="240" w:lineRule="auto"/>
    </w:pPr>
    <w:rPr>
      <w:i/>
      <w:iCs/>
      <w:color w:val="1E5155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3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17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17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17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7317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73170"/>
    <w:rPr>
      <w:i/>
      <w:iCs/>
      <w:color w:val="auto"/>
    </w:rPr>
  </w:style>
  <w:style w:type="paragraph" w:styleId="NoSpacing">
    <w:name w:val="No Spacing"/>
    <w:uiPriority w:val="1"/>
    <w:qFormat/>
    <w:rsid w:val="003731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17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17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17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17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7317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7317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7317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7317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37317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170"/>
    <w:pPr>
      <w:outlineLvl w:val="9"/>
    </w:pPr>
  </w:style>
  <w:style w:type="paragraph" w:styleId="ListParagraph">
    <w:name w:val="List Paragraph"/>
    <w:basedOn w:val="Normal"/>
    <w:uiPriority w:val="34"/>
    <w:qFormat/>
    <w:rsid w:val="00E5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y.krahling\LCANZ\Commission%20on%20Worship%20-%20General\LEA%20Worship\Website%20and%20Desgn\Letterhead%20Portrait%20files\Portrait%20files\LEA%20Worship%20and%20Devotions_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 Worship and Devotions_Letterhead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Krahling, Libby</dc:creator>
  <cp:keywords/>
  <dc:description/>
  <cp:lastModifiedBy>Krahling, Libby</cp:lastModifiedBy>
  <cp:revision>3</cp:revision>
  <dcterms:created xsi:type="dcterms:W3CDTF">2023-11-21T04:46:00Z</dcterms:created>
  <dcterms:modified xsi:type="dcterms:W3CDTF">2023-11-21T04:49:00Z</dcterms:modified>
</cp:coreProperties>
</file>