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8FEC" w14:textId="17891797" w:rsidR="008539D0" w:rsidRPr="00F9114B" w:rsidRDefault="008539D0" w:rsidP="00F9114B">
      <w:pPr>
        <w:pStyle w:val="Heading1"/>
      </w:pPr>
      <w:r w:rsidRPr="00F9114B">
        <w:t>Term</w:t>
      </w:r>
      <w:r w:rsidR="00F9114B">
        <w:t>:</w:t>
      </w:r>
    </w:p>
    <w:p w14:paraId="48C54EC4" w14:textId="48A0D0FF" w:rsidR="00D832ED" w:rsidRPr="00D832ED" w:rsidRDefault="00D832ED" w:rsidP="00D832ED">
      <w:r>
        <w:t xml:space="preserve">Add, </w:t>
      </w:r>
      <w:proofErr w:type="gramStart"/>
      <w:r>
        <w:t>delete</w:t>
      </w:r>
      <w:proofErr w:type="gramEnd"/>
      <w:r>
        <w:t xml:space="preserve"> or customise columns as needed.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0"/>
        <w:gridCol w:w="2564"/>
        <w:gridCol w:w="2564"/>
        <w:gridCol w:w="2564"/>
        <w:gridCol w:w="2564"/>
        <w:gridCol w:w="2564"/>
      </w:tblGrid>
      <w:tr w:rsidR="008539D0" w14:paraId="0B376C25" w14:textId="471759C1" w:rsidTr="00D832ED">
        <w:tc>
          <w:tcPr>
            <w:tcW w:w="405" w:type="pct"/>
          </w:tcPr>
          <w:p w14:paraId="147E48CD" w14:textId="1542F6CF" w:rsidR="008539D0" w:rsidRDefault="008539D0">
            <w:pPr>
              <w:pStyle w:val="Heading1"/>
            </w:pPr>
            <w:r>
              <w:t>Week</w:t>
            </w:r>
          </w:p>
        </w:tc>
        <w:tc>
          <w:tcPr>
            <w:tcW w:w="919" w:type="pct"/>
          </w:tcPr>
          <w:p w14:paraId="35B8698A" w14:textId="77777777" w:rsidR="008539D0" w:rsidRDefault="008539D0">
            <w:pPr>
              <w:pStyle w:val="Heading1"/>
            </w:pPr>
            <w:r>
              <w:t>Class/Teacher</w:t>
            </w:r>
          </w:p>
          <w:p w14:paraId="4BBBA76E" w14:textId="6118C992" w:rsidR="008539D0" w:rsidRPr="008539D0" w:rsidRDefault="008539D0" w:rsidP="008539D0">
            <w:r>
              <w:t>(if more than one service is being held, indicated who is responsible for each one)</w:t>
            </w:r>
          </w:p>
        </w:tc>
        <w:tc>
          <w:tcPr>
            <w:tcW w:w="919" w:type="pct"/>
          </w:tcPr>
          <w:p w14:paraId="79130152" w14:textId="34C9BC10" w:rsidR="008539D0" w:rsidRDefault="008539D0">
            <w:pPr>
              <w:pStyle w:val="Heading1"/>
            </w:pPr>
            <w:r>
              <w:t>Theme</w:t>
            </w:r>
          </w:p>
        </w:tc>
        <w:tc>
          <w:tcPr>
            <w:tcW w:w="919" w:type="pct"/>
          </w:tcPr>
          <w:p w14:paraId="6926A93D" w14:textId="4AF6C045" w:rsidR="008539D0" w:rsidRDefault="008539D0">
            <w:pPr>
              <w:pStyle w:val="Heading1"/>
            </w:pPr>
            <w:r>
              <w:t>Bible Readings</w:t>
            </w:r>
          </w:p>
        </w:tc>
        <w:tc>
          <w:tcPr>
            <w:tcW w:w="919" w:type="pct"/>
          </w:tcPr>
          <w:p w14:paraId="184696E3" w14:textId="59661749" w:rsidR="008539D0" w:rsidRDefault="008539D0">
            <w:pPr>
              <w:pStyle w:val="Heading1"/>
            </w:pPr>
            <w:r>
              <w:t>Memory Verse</w:t>
            </w:r>
          </w:p>
        </w:tc>
        <w:tc>
          <w:tcPr>
            <w:tcW w:w="919" w:type="pct"/>
          </w:tcPr>
          <w:p w14:paraId="65DB13FB" w14:textId="12B296D5" w:rsidR="008539D0" w:rsidRDefault="00F9114B">
            <w:pPr>
              <w:pStyle w:val="Heading1"/>
            </w:pPr>
            <w:r>
              <w:t>Key Points</w:t>
            </w:r>
          </w:p>
        </w:tc>
      </w:tr>
      <w:tr w:rsidR="008539D0" w14:paraId="37183E68" w14:textId="209A8058" w:rsidTr="00D832ED">
        <w:trPr>
          <w:trHeight w:val="737"/>
        </w:trPr>
        <w:tc>
          <w:tcPr>
            <w:tcW w:w="405" w:type="pct"/>
          </w:tcPr>
          <w:p w14:paraId="683C78E4" w14:textId="07153C22" w:rsidR="008539D0" w:rsidRDefault="008539D0">
            <w:r>
              <w:t>1</w:t>
            </w:r>
          </w:p>
        </w:tc>
        <w:tc>
          <w:tcPr>
            <w:tcW w:w="919" w:type="pct"/>
          </w:tcPr>
          <w:p w14:paraId="72F6BE88" w14:textId="77777777" w:rsidR="008539D0" w:rsidRDefault="008539D0"/>
        </w:tc>
        <w:tc>
          <w:tcPr>
            <w:tcW w:w="919" w:type="pct"/>
          </w:tcPr>
          <w:p w14:paraId="7EF86356" w14:textId="77777777" w:rsidR="008539D0" w:rsidRDefault="008539D0"/>
        </w:tc>
        <w:tc>
          <w:tcPr>
            <w:tcW w:w="919" w:type="pct"/>
          </w:tcPr>
          <w:p w14:paraId="1A07C4DE" w14:textId="77777777" w:rsidR="008539D0" w:rsidRDefault="008539D0"/>
        </w:tc>
        <w:tc>
          <w:tcPr>
            <w:tcW w:w="919" w:type="pct"/>
          </w:tcPr>
          <w:p w14:paraId="049940E5" w14:textId="77777777" w:rsidR="008539D0" w:rsidRDefault="008539D0"/>
        </w:tc>
        <w:tc>
          <w:tcPr>
            <w:tcW w:w="919" w:type="pct"/>
          </w:tcPr>
          <w:p w14:paraId="623A629E" w14:textId="77777777" w:rsidR="008539D0" w:rsidRDefault="008539D0"/>
        </w:tc>
      </w:tr>
      <w:tr w:rsidR="008539D0" w14:paraId="3E5C13CD" w14:textId="74E63F81" w:rsidTr="00D832ED">
        <w:trPr>
          <w:trHeight w:val="737"/>
        </w:trPr>
        <w:tc>
          <w:tcPr>
            <w:tcW w:w="405" w:type="pct"/>
          </w:tcPr>
          <w:p w14:paraId="381EF9BE" w14:textId="54B0871E" w:rsidR="008539D0" w:rsidRDefault="008539D0">
            <w:r>
              <w:t>2</w:t>
            </w:r>
          </w:p>
        </w:tc>
        <w:tc>
          <w:tcPr>
            <w:tcW w:w="919" w:type="pct"/>
          </w:tcPr>
          <w:p w14:paraId="175FBF53" w14:textId="77777777" w:rsidR="008539D0" w:rsidRDefault="008539D0"/>
        </w:tc>
        <w:tc>
          <w:tcPr>
            <w:tcW w:w="919" w:type="pct"/>
          </w:tcPr>
          <w:p w14:paraId="4F3B89B3" w14:textId="77777777" w:rsidR="008539D0" w:rsidRDefault="008539D0"/>
        </w:tc>
        <w:tc>
          <w:tcPr>
            <w:tcW w:w="919" w:type="pct"/>
          </w:tcPr>
          <w:p w14:paraId="3A1E7ADC" w14:textId="77777777" w:rsidR="008539D0" w:rsidRDefault="008539D0"/>
        </w:tc>
        <w:tc>
          <w:tcPr>
            <w:tcW w:w="919" w:type="pct"/>
          </w:tcPr>
          <w:p w14:paraId="74833B84" w14:textId="77777777" w:rsidR="008539D0" w:rsidRDefault="008539D0"/>
        </w:tc>
        <w:tc>
          <w:tcPr>
            <w:tcW w:w="919" w:type="pct"/>
          </w:tcPr>
          <w:p w14:paraId="401F3E96" w14:textId="77777777" w:rsidR="008539D0" w:rsidRDefault="008539D0"/>
        </w:tc>
      </w:tr>
      <w:tr w:rsidR="008539D0" w14:paraId="57609976" w14:textId="09B0CAC0" w:rsidTr="00D832ED">
        <w:trPr>
          <w:trHeight w:val="737"/>
        </w:trPr>
        <w:tc>
          <w:tcPr>
            <w:tcW w:w="405" w:type="pct"/>
          </w:tcPr>
          <w:p w14:paraId="6D707D0E" w14:textId="133C6E88" w:rsidR="008539D0" w:rsidRDefault="008539D0">
            <w:r>
              <w:t>3</w:t>
            </w:r>
          </w:p>
        </w:tc>
        <w:tc>
          <w:tcPr>
            <w:tcW w:w="919" w:type="pct"/>
          </w:tcPr>
          <w:p w14:paraId="0F7A7D45" w14:textId="77777777" w:rsidR="008539D0" w:rsidRDefault="008539D0"/>
        </w:tc>
        <w:tc>
          <w:tcPr>
            <w:tcW w:w="919" w:type="pct"/>
          </w:tcPr>
          <w:p w14:paraId="69248B38" w14:textId="77777777" w:rsidR="008539D0" w:rsidRDefault="008539D0"/>
        </w:tc>
        <w:tc>
          <w:tcPr>
            <w:tcW w:w="919" w:type="pct"/>
          </w:tcPr>
          <w:p w14:paraId="39FDC44D" w14:textId="77777777" w:rsidR="008539D0" w:rsidRDefault="008539D0"/>
        </w:tc>
        <w:tc>
          <w:tcPr>
            <w:tcW w:w="919" w:type="pct"/>
          </w:tcPr>
          <w:p w14:paraId="367788F3" w14:textId="77777777" w:rsidR="008539D0" w:rsidRDefault="008539D0"/>
        </w:tc>
        <w:tc>
          <w:tcPr>
            <w:tcW w:w="919" w:type="pct"/>
          </w:tcPr>
          <w:p w14:paraId="5E5EDB73" w14:textId="77777777" w:rsidR="008539D0" w:rsidRDefault="008539D0"/>
        </w:tc>
      </w:tr>
      <w:tr w:rsidR="008539D0" w14:paraId="696F0082" w14:textId="7815B15A" w:rsidTr="00D832ED">
        <w:trPr>
          <w:trHeight w:val="737"/>
        </w:trPr>
        <w:tc>
          <w:tcPr>
            <w:tcW w:w="405" w:type="pct"/>
          </w:tcPr>
          <w:p w14:paraId="2FEC1564" w14:textId="106908B6" w:rsidR="008539D0" w:rsidRDefault="008539D0">
            <w:r>
              <w:t>4</w:t>
            </w:r>
          </w:p>
        </w:tc>
        <w:tc>
          <w:tcPr>
            <w:tcW w:w="919" w:type="pct"/>
          </w:tcPr>
          <w:p w14:paraId="0EFD68C9" w14:textId="77777777" w:rsidR="008539D0" w:rsidRDefault="008539D0"/>
        </w:tc>
        <w:tc>
          <w:tcPr>
            <w:tcW w:w="919" w:type="pct"/>
          </w:tcPr>
          <w:p w14:paraId="2AA99720" w14:textId="77777777" w:rsidR="008539D0" w:rsidRDefault="008539D0"/>
        </w:tc>
        <w:tc>
          <w:tcPr>
            <w:tcW w:w="919" w:type="pct"/>
          </w:tcPr>
          <w:p w14:paraId="471771A1" w14:textId="77777777" w:rsidR="008539D0" w:rsidRDefault="008539D0"/>
        </w:tc>
        <w:tc>
          <w:tcPr>
            <w:tcW w:w="919" w:type="pct"/>
          </w:tcPr>
          <w:p w14:paraId="48AC9CEC" w14:textId="77777777" w:rsidR="008539D0" w:rsidRDefault="008539D0"/>
        </w:tc>
        <w:tc>
          <w:tcPr>
            <w:tcW w:w="919" w:type="pct"/>
          </w:tcPr>
          <w:p w14:paraId="7341BD15" w14:textId="77777777" w:rsidR="008539D0" w:rsidRDefault="008539D0"/>
        </w:tc>
      </w:tr>
      <w:tr w:rsidR="008539D0" w14:paraId="1548853C" w14:textId="3BFFC458" w:rsidTr="00D832ED">
        <w:trPr>
          <w:trHeight w:val="737"/>
        </w:trPr>
        <w:tc>
          <w:tcPr>
            <w:tcW w:w="405" w:type="pct"/>
          </w:tcPr>
          <w:p w14:paraId="62735EF4" w14:textId="287FF587" w:rsidR="008539D0" w:rsidRDefault="008539D0">
            <w:r>
              <w:t>5</w:t>
            </w:r>
          </w:p>
        </w:tc>
        <w:tc>
          <w:tcPr>
            <w:tcW w:w="919" w:type="pct"/>
          </w:tcPr>
          <w:p w14:paraId="7F0EADC6" w14:textId="77777777" w:rsidR="008539D0" w:rsidRDefault="008539D0"/>
        </w:tc>
        <w:tc>
          <w:tcPr>
            <w:tcW w:w="919" w:type="pct"/>
          </w:tcPr>
          <w:p w14:paraId="712D7DC9" w14:textId="77777777" w:rsidR="008539D0" w:rsidRDefault="008539D0"/>
        </w:tc>
        <w:tc>
          <w:tcPr>
            <w:tcW w:w="919" w:type="pct"/>
          </w:tcPr>
          <w:p w14:paraId="793F87C5" w14:textId="77777777" w:rsidR="008539D0" w:rsidRDefault="008539D0"/>
        </w:tc>
        <w:tc>
          <w:tcPr>
            <w:tcW w:w="919" w:type="pct"/>
          </w:tcPr>
          <w:p w14:paraId="0674F0BA" w14:textId="77777777" w:rsidR="008539D0" w:rsidRDefault="008539D0"/>
        </w:tc>
        <w:tc>
          <w:tcPr>
            <w:tcW w:w="919" w:type="pct"/>
          </w:tcPr>
          <w:p w14:paraId="5E1C253B" w14:textId="77777777" w:rsidR="008539D0" w:rsidRDefault="008539D0"/>
        </w:tc>
      </w:tr>
      <w:tr w:rsidR="008539D0" w14:paraId="3FDD3F50" w14:textId="78CD2A49" w:rsidTr="00D832ED">
        <w:trPr>
          <w:trHeight w:val="737"/>
        </w:trPr>
        <w:tc>
          <w:tcPr>
            <w:tcW w:w="405" w:type="pct"/>
          </w:tcPr>
          <w:p w14:paraId="1A2BFB3B" w14:textId="4FFAF37D" w:rsidR="008539D0" w:rsidRDefault="008539D0">
            <w:r>
              <w:t>6</w:t>
            </w:r>
          </w:p>
        </w:tc>
        <w:tc>
          <w:tcPr>
            <w:tcW w:w="919" w:type="pct"/>
          </w:tcPr>
          <w:p w14:paraId="2451D543" w14:textId="77777777" w:rsidR="008539D0" w:rsidRDefault="008539D0"/>
        </w:tc>
        <w:tc>
          <w:tcPr>
            <w:tcW w:w="919" w:type="pct"/>
          </w:tcPr>
          <w:p w14:paraId="726F221C" w14:textId="77777777" w:rsidR="008539D0" w:rsidRDefault="008539D0"/>
        </w:tc>
        <w:tc>
          <w:tcPr>
            <w:tcW w:w="919" w:type="pct"/>
          </w:tcPr>
          <w:p w14:paraId="2C7C83E9" w14:textId="77777777" w:rsidR="008539D0" w:rsidRDefault="008539D0"/>
        </w:tc>
        <w:tc>
          <w:tcPr>
            <w:tcW w:w="919" w:type="pct"/>
          </w:tcPr>
          <w:p w14:paraId="72E3F474" w14:textId="77777777" w:rsidR="008539D0" w:rsidRDefault="008539D0"/>
        </w:tc>
        <w:tc>
          <w:tcPr>
            <w:tcW w:w="919" w:type="pct"/>
          </w:tcPr>
          <w:p w14:paraId="71DC3B43" w14:textId="77777777" w:rsidR="008539D0" w:rsidRDefault="008539D0"/>
        </w:tc>
      </w:tr>
      <w:tr w:rsidR="008539D0" w14:paraId="608E71FA" w14:textId="28DA6636" w:rsidTr="00D832ED">
        <w:trPr>
          <w:trHeight w:val="737"/>
        </w:trPr>
        <w:tc>
          <w:tcPr>
            <w:tcW w:w="405" w:type="pct"/>
          </w:tcPr>
          <w:p w14:paraId="25D2A659" w14:textId="695BEC22" w:rsidR="008539D0" w:rsidRDefault="008539D0">
            <w:r>
              <w:t>7</w:t>
            </w:r>
          </w:p>
        </w:tc>
        <w:tc>
          <w:tcPr>
            <w:tcW w:w="919" w:type="pct"/>
          </w:tcPr>
          <w:p w14:paraId="1D446659" w14:textId="77777777" w:rsidR="008539D0" w:rsidRDefault="008539D0"/>
        </w:tc>
        <w:tc>
          <w:tcPr>
            <w:tcW w:w="919" w:type="pct"/>
          </w:tcPr>
          <w:p w14:paraId="641718C8" w14:textId="77777777" w:rsidR="008539D0" w:rsidRDefault="008539D0"/>
        </w:tc>
        <w:tc>
          <w:tcPr>
            <w:tcW w:w="919" w:type="pct"/>
          </w:tcPr>
          <w:p w14:paraId="651E9030" w14:textId="77777777" w:rsidR="008539D0" w:rsidRDefault="008539D0"/>
        </w:tc>
        <w:tc>
          <w:tcPr>
            <w:tcW w:w="919" w:type="pct"/>
          </w:tcPr>
          <w:p w14:paraId="045549B7" w14:textId="77777777" w:rsidR="008539D0" w:rsidRDefault="008539D0"/>
        </w:tc>
        <w:tc>
          <w:tcPr>
            <w:tcW w:w="919" w:type="pct"/>
          </w:tcPr>
          <w:p w14:paraId="5D8FFC9C" w14:textId="77777777" w:rsidR="008539D0" w:rsidRDefault="008539D0"/>
        </w:tc>
      </w:tr>
      <w:tr w:rsidR="008539D0" w14:paraId="0E79CA64" w14:textId="77DAC216" w:rsidTr="00D832ED">
        <w:trPr>
          <w:trHeight w:val="737"/>
        </w:trPr>
        <w:tc>
          <w:tcPr>
            <w:tcW w:w="405" w:type="pct"/>
          </w:tcPr>
          <w:p w14:paraId="53B77D47" w14:textId="067EB982" w:rsidR="008539D0" w:rsidRDefault="008539D0">
            <w:r>
              <w:lastRenderedPageBreak/>
              <w:t>8</w:t>
            </w:r>
          </w:p>
        </w:tc>
        <w:tc>
          <w:tcPr>
            <w:tcW w:w="919" w:type="pct"/>
          </w:tcPr>
          <w:p w14:paraId="414DF77E" w14:textId="77777777" w:rsidR="008539D0" w:rsidRDefault="008539D0"/>
        </w:tc>
        <w:tc>
          <w:tcPr>
            <w:tcW w:w="919" w:type="pct"/>
          </w:tcPr>
          <w:p w14:paraId="671C696C" w14:textId="77777777" w:rsidR="008539D0" w:rsidRDefault="008539D0"/>
        </w:tc>
        <w:tc>
          <w:tcPr>
            <w:tcW w:w="919" w:type="pct"/>
          </w:tcPr>
          <w:p w14:paraId="48054D78" w14:textId="77777777" w:rsidR="008539D0" w:rsidRDefault="008539D0"/>
        </w:tc>
        <w:tc>
          <w:tcPr>
            <w:tcW w:w="919" w:type="pct"/>
          </w:tcPr>
          <w:p w14:paraId="43F7A8A1" w14:textId="77777777" w:rsidR="008539D0" w:rsidRDefault="008539D0"/>
        </w:tc>
        <w:tc>
          <w:tcPr>
            <w:tcW w:w="919" w:type="pct"/>
          </w:tcPr>
          <w:p w14:paraId="1E54C8E5" w14:textId="77777777" w:rsidR="008539D0" w:rsidRDefault="008539D0"/>
        </w:tc>
      </w:tr>
      <w:tr w:rsidR="008539D0" w14:paraId="5EDFE2DC" w14:textId="35ABB942" w:rsidTr="00D832ED">
        <w:trPr>
          <w:trHeight w:val="737"/>
        </w:trPr>
        <w:tc>
          <w:tcPr>
            <w:tcW w:w="405" w:type="pct"/>
          </w:tcPr>
          <w:p w14:paraId="715610FA" w14:textId="469F6BF2" w:rsidR="008539D0" w:rsidRDefault="008539D0">
            <w:r>
              <w:t>9</w:t>
            </w:r>
          </w:p>
        </w:tc>
        <w:tc>
          <w:tcPr>
            <w:tcW w:w="919" w:type="pct"/>
          </w:tcPr>
          <w:p w14:paraId="0DD63EEF" w14:textId="77777777" w:rsidR="008539D0" w:rsidRDefault="008539D0"/>
        </w:tc>
        <w:tc>
          <w:tcPr>
            <w:tcW w:w="919" w:type="pct"/>
          </w:tcPr>
          <w:p w14:paraId="6F3910E4" w14:textId="77777777" w:rsidR="008539D0" w:rsidRDefault="008539D0"/>
        </w:tc>
        <w:tc>
          <w:tcPr>
            <w:tcW w:w="919" w:type="pct"/>
          </w:tcPr>
          <w:p w14:paraId="7B49F243" w14:textId="77777777" w:rsidR="008539D0" w:rsidRDefault="008539D0"/>
        </w:tc>
        <w:tc>
          <w:tcPr>
            <w:tcW w:w="919" w:type="pct"/>
          </w:tcPr>
          <w:p w14:paraId="03106BD1" w14:textId="77777777" w:rsidR="008539D0" w:rsidRDefault="008539D0"/>
        </w:tc>
        <w:tc>
          <w:tcPr>
            <w:tcW w:w="919" w:type="pct"/>
          </w:tcPr>
          <w:p w14:paraId="17EED812" w14:textId="77777777" w:rsidR="008539D0" w:rsidRDefault="008539D0"/>
        </w:tc>
      </w:tr>
      <w:tr w:rsidR="008539D0" w14:paraId="77C87C23" w14:textId="77777777" w:rsidTr="00D832ED">
        <w:trPr>
          <w:trHeight w:val="737"/>
        </w:trPr>
        <w:tc>
          <w:tcPr>
            <w:tcW w:w="405" w:type="pct"/>
          </w:tcPr>
          <w:p w14:paraId="4A27EBF4" w14:textId="396471D8" w:rsidR="008539D0" w:rsidRDefault="008539D0">
            <w:r>
              <w:t>10</w:t>
            </w:r>
          </w:p>
        </w:tc>
        <w:tc>
          <w:tcPr>
            <w:tcW w:w="919" w:type="pct"/>
          </w:tcPr>
          <w:p w14:paraId="7893C32F" w14:textId="77777777" w:rsidR="008539D0" w:rsidRDefault="008539D0"/>
        </w:tc>
        <w:tc>
          <w:tcPr>
            <w:tcW w:w="919" w:type="pct"/>
          </w:tcPr>
          <w:p w14:paraId="57B3D038" w14:textId="77777777" w:rsidR="008539D0" w:rsidRDefault="008539D0"/>
        </w:tc>
        <w:tc>
          <w:tcPr>
            <w:tcW w:w="919" w:type="pct"/>
          </w:tcPr>
          <w:p w14:paraId="2847CEC9" w14:textId="77777777" w:rsidR="008539D0" w:rsidRDefault="008539D0"/>
        </w:tc>
        <w:tc>
          <w:tcPr>
            <w:tcW w:w="919" w:type="pct"/>
          </w:tcPr>
          <w:p w14:paraId="65D4B1B6" w14:textId="77777777" w:rsidR="008539D0" w:rsidRDefault="008539D0"/>
        </w:tc>
        <w:tc>
          <w:tcPr>
            <w:tcW w:w="919" w:type="pct"/>
          </w:tcPr>
          <w:p w14:paraId="2BB271E7" w14:textId="77777777" w:rsidR="008539D0" w:rsidRDefault="008539D0"/>
        </w:tc>
      </w:tr>
    </w:tbl>
    <w:p w14:paraId="1F07BE03" w14:textId="77777777" w:rsidR="00B40D72" w:rsidRDefault="00B40D72" w:rsidP="00F70915"/>
    <w:p w14:paraId="205FB42C" w14:textId="0AF50D6C" w:rsidR="00801983" w:rsidRDefault="00F70915" w:rsidP="00F70915">
      <w:r>
        <w:rPr>
          <w:noProof/>
        </w:rPr>
        <w:drawing>
          <wp:anchor distT="0" distB="0" distL="114300" distR="114300" simplePos="0" relativeHeight="251659264" behindDoc="0" locked="1" layoutInCell="1" allowOverlap="1" wp14:anchorId="128FD108" wp14:editId="3252D99A">
            <wp:simplePos x="0" y="0"/>
            <wp:positionH relativeFrom="column">
              <wp:posOffset>3368675</wp:posOffset>
            </wp:positionH>
            <wp:positionV relativeFrom="page">
              <wp:posOffset>6637020</wp:posOffset>
            </wp:positionV>
            <wp:extent cx="6386400" cy="90360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983" w:rsidSect="006E04CE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9973" w14:textId="77777777" w:rsidR="00A900B9" w:rsidRDefault="00A900B9" w:rsidP="00D47EF9">
      <w:pPr>
        <w:spacing w:after="0" w:line="240" w:lineRule="auto"/>
      </w:pPr>
      <w:r>
        <w:separator/>
      </w:r>
    </w:p>
  </w:endnote>
  <w:endnote w:type="continuationSeparator" w:id="0">
    <w:p w14:paraId="6E602E72" w14:textId="77777777" w:rsidR="00A900B9" w:rsidRDefault="00A900B9" w:rsidP="00D4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4243" w14:textId="77777777" w:rsidR="00A900B9" w:rsidRDefault="00A900B9" w:rsidP="00D47EF9">
      <w:pPr>
        <w:spacing w:after="0" w:line="240" w:lineRule="auto"/>
      </w:pPr>
      <w:r>
        <w:separator/>
      </w:r>
    </w:p>
  </w:footnote>
  <w:footnote w:type="continuationSeparator" w:id="0">
    <w:p w14:paraId="36B2AE94" w14:textId="77777777" w:rsidR="00A900B9" w:rsidRDefault="00A900B9" w:rsidP="00D4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85E6" w14:textId="7DBD9A75" w:rsidR="00D832ED" w:rsidRDefault="00F9114B" w:rsidP="00F9611F">
    <w:pPr>
      <w:pStyle w:val="Title"/>
    </w:pPr>
    <w:r>
      <w:t>Term</w:t>
    </w:r>
    <w:r w:rsidR="00C9257D" w:rsidRPr="00D47EF9">
      <w:t xml:space="preserve"> Planner</w:t>
    </w:r>
    <w:r w:rsidR="00C9257D">
      <w:t xml:space="preserve"> </w:t>
    </w:r>
  </w:p>
  <w:p w14:paraId="4D5B1876" w14:textId="2A8C73A0" w:rsidR="00D47EF9" w:rsidRPr="00D832ED" w:rsidRDefault="00D47EF9" w:rsidP="00F9611F">
    <w:pPr>
      <w:pStyle w:val="Title"/>
      <w:rPr>
        <w:sz w:val="32"/>
        <w:szCs w:val="32"/>
      </w:rPr>
    </w:pPr>
    <w:r w:rsidRPr="00D832ED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8DC5036" wp14:editId="25863090">
          <wp:simplePos x="0" y="0"/>
          <wp:positionH relativeFrom="page">
            <wp:posOffset>209550</wp:posOffset>
          </wp:positionH>
          <wp:positionV relativeFrom="page">
            <wp:posOffset>123825</wp:posOffset>
          </wp:positionV>
          <wp:extent cx="2219325" cy="820420"/>
          <wp:effectExtent l="0" t="0" r="9525" b="0"/>
          <wp:wrapTight wrapText="bothSides">
            <wp:wrapPolygon edited="0">
              <wp:start x="0" y="0"/>
              <wp:lineTo x="0" y="21065"/>
              <wp:lineTo x="21507" y="21065"/>
              <wp:lineTo x="21507" y="0"/>
              <wp:lineTo x="0" y="0"/>
            </wp:wrapPolygon>
          </wp:wrapTight>
          <wp:docPr id="1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verlay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131"/>
                  <a:stretch/>
                </pic:blipFill>
                <pic:spPr bwMode="auto">
                  <a:xfrm>
                    <a:off x="0" y="0"/>
                    <a:ext cx="2219325" cy="820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2B"/>
    <w:rsid w:val="001B07DE"/>
    <w:rsid w:val="003051F3"/>
    <w:rsid w:val="00357F2E"/>
    <w:rsid w:val="005B1547"/>
    <w:rsid w:val="0066152F"/>
    <w:rsid w:val="006E04CE"/>
    <w:rsid w:val="007A4413"/>
    <w:rsid w:val="007C21E3"/>
    <w:rsid w:val="007F6AE7"/>
    <w:rsid w:val="00801983"/>
    <w:rsid w:val="008539D0"/>
    <w:rsid w:val="00A900B9"/>
    <w:rsid w:val="00A91C28"/>
    <w:rsid w:val="00B40D72"/>
    <w:rsid w:val="00C4702B"/>
    <w:rsid w:val="00C921BC"/>
    <w:rsid w:val="00C9257D"/>
    <w:rsid w:val="00CF04FE"/>
    <w:rsid w:val="00D47EF9"/>
    <w:rsid w:val="00D832ED"/>
    <w:rsid w:val="00DB2628"/>
    <w:rsid w:val="00EF089C"/>
    <w:rsid w:val="00F70915"/>
    <w:rsid w:val="00F9114B"/>
    <w:rsid w:val="00F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52354"/>
  <w15:docId w15:val="{D5129610-2835-4050-9CB9-4A45D4F2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U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57D"/>
  </w:style>
  <w:style w:type="paragraph" w:styleId="Heading1">
    <w:name w:val="heading 1"/>
    <w:basedOn w:val="Normal"/>
    <w:next w:val="Normal"/>
    <w:link w:val="Heading1Char"/>
    <w:uiPriority w:val="9"/>
    <w:qFormat/>
    <w:rsid w:val="00C9257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57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5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E515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5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5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515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5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E515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5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80A0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5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E515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5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E515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paragraph" w:styleId="Title">
    <w:name w:val="Title"/>
    <w:basedOn w:val="Normal"/>
    <w:next w:val="Normal"/>
    <w:link w:val="TitleChar"/>
    <w:uiPriority w:val="10"/>
    <w:qFormat/>
    <w:rsid w:val="00C925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57D"/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</w:rPr>
  </w:style>
  <w:style w:type="table" w:styleId="TableGrid">
    <w:name w:val="Table Grid"/>
    <w:basedOn w:val="TableNormal"/>
    <w:uiPriority w:val="39"/>
    <w:rsid w:val="00C47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257D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47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EF9"/>
  </w:style>
  <w:style w:type="paragraph" w:styleId="Footer">
    <w:name w:val="footer"/>
    <w:basedOn w:val="Normal"/>
    <w:link w:val="FooterChar"/>
    <w:uiPriority w:val="99"/>
    <w:unhideWhenUsed/>
    <w:rsid w:val="00D47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EF9"/>
  </w:style>
  <w:style w:type="character" w:customStyle="1" w:styleId="Heading2Char">
    <w:name w:val="Heading 2 Char"/>
    <w:basedOn w:val="DefaultParagraphFont"/>
    <w:link w:val="Heading2"/>
    <w:uiPriority w:val="9"/>
    <w:semiHidden/>
    <w:rsid w:val="00C9257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57D"/>
    <w:rPr>
      <w:rFonts w:asciiTheme="majorHAnsi" w:eastAsiaTheme="majorEastAsia" w:hAnsiTheme="majorHAnsi" w:cstheme="majorBidi"/>
      <w:color w:val="1E515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57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57D"/>
    <w:rPr>
      <w:rFonts w:asciiTheme="majorHAnsi" w:eastAsiaTheme="majorEastAsia" w:hAnsiTheme="majorHAnsi" w:cstheme="majorBidi"/>
      <w:color w:val="1E515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57D"/>
    <w:rPr>
      <w:rFonts w:asciiTheme="majorHAnsi" w:eastAsiaTheme="majorEastAsia" w:hAnsiTheme="majorHAnsi" w:cstheme="majorBidi"/>
      <w:i/>
      <w:iCs/>
      <w:color w:val="1E515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57D"/>
    <w:rPr>
      <w:rFonts w:asciiTheme="majorHAnsi" w:eastAsiaTheme="majorEastAsia" w:hAnsiTheme="majorHAnsi" w:cstheme="majorBidi"/>
      <w:i/>
      <w:iCs/>
      <w:color w:val="580A0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57D"/>
    <w:rPr>
      <w:rFonts w:asciiTheme="majorHAnsi" w:eastAsiaTheme="majorEastAsia" w:hAnsiTheme="majorHAnsi" w:cstheme="majorBidi"/>
      <w:b/>
      <w:bCs/>
      <w:color w:val="1E515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57D"/>
    <w:rPr>
      <w:rFonts w:asciiTheme="majorHAnsi" w:eastAsiaTheme="majorEastAsia" w:hAnsiTheme="majorHAnsi" w:cstheme="majorBidi"/>
      <w:b/>
      <w:bCs/>
      <w:i/>
      <w:iCs/>
      <w:color w:val="1E515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257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57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257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9257D"/>
    <w:rPr>
      <w:b/>
      <w:bCs/>
    </w:rPr>
  </w:style>
  <w:style w:type="character" w:styleId="Emphasis">
    <w:name w:val="Emphasis"/>
    <w:basedOn w:val="DefaultParagraphFont"/>
    <w:uiPriority w:val="20"/>
    <w:qFormat/>
    <w:rsid w:val="00C9257D"/>
    <w:rPr>
      <w:i/>
      <w:iCs/>
    </w:rPr>
  </w:style>
  <w:style w:type="paragraph" w:styleId="NoSpacing">
    <w:name w:val="No Spacing"/>
    <w:uiPriority w:val="1"/>
    <w:qFormat/>
    <w:rsid w:val="00C9257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9257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57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57D"/>
    <w:pPr>
      <w:pBdr>
        <w:left w:val="single" w:sz="18" w:space="12" w:color="B0151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57D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925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257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9257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9257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257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25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Landscape%20files\Landscape%20files\LEA%20Worship%20and%20Devotions_Letterhead-Landscap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Devotions_Letterhead-Landscape</Template>
  <TotalTime>2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Libby Krahling</cp:lastModifiedBy>
  <cp:revision>3</cp:revision>
  <dcterms:created xsi:type="dcterms:W3CDTF">2023-11-23T01:12:00Z</dcterms:created>
  <dcterms:modified xsi:type="dcterms:W3CDTF">2023-11-23T01:14:00Z</dcterms:modified>
</cp:coreProperties>
</file>