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F91D" w14:textId="77777777" w:rsidR="00C9257D" w:rsidRDefault="00C9257D" w:rsidP="00D47EF9">
      <w:pPr>
        <w:pStyle w:val="Title"/>
        <w:rPr>
          <w:sz w:val="48"/>
          <w:szCs w:val="48"/>
        </w:rPr>
      </w:pPr>
    </w:p>
    <w:p w14:paraId="595FA7B2" w14:textId="5453C46A" w:rsidR="00D47EF9" w:rsidRDefault="00D47EF9" w:rsidP="00D47EF9">
      <w:pPr>
        <w:pStyle w:val="Title"/>
        <w:rPr>
          <w:sz w:val="48"/>
          <w:szCs w:val="48"/>
        </w:rPr>
      </w:pPr>
      <w:r w:rsidRPr="00D47EF9">
        <w:rPr>
          <w:sz w:val="48"/>
          <w:szCs w:val="48"/>
        </w:rPr>
        <w:t>Term 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51"/>
        <w:gridCol w:w="4651"/>
        <w:gridCol w:w="4648"/>
      </w:tblGrid>
      <w:tr w:rsidR="00F52723" w14:paraId="79C8C72B" w14:textId="2DF0447F" w:rsidTr="00F52723">
        <w:tc>
          <w:tcPr>
            <w:tcW w:w="1667" w:type="pct"/>
          </w:tcPr>
          <w:p w14:paraId="5FF42CBB" w14:textId="406207D5" w:rsidR="00F52723" w:rsidRDefault="00F52723" w:rsidP="00D47EF9">
            <w:pPr>
              <w:pStyle w:val="Heading1"/>
            </w:pPr>
            <w:r>
              <w:t>Year 1</w:t>
            </w:r>
          </w:p>
        </w:tc>
        <w:tc>
          <w:tcPr>
            <w:tcW w:w="1667" w:type="pct"/>
          </w:tcPr>
          <w:p w14:paraId="3564DEEC" w14:textId="0C7F8CB8" w:rsidR="00F52723" w:rsidRDefault="00F52723" w:rsidP="00D47EF9">
            <w:pPr>
              <w:pStyle w:val="Heading1"/>
            </w:pPr>
            <w:r>
              <w:t>Year 2</w:t>
            </w:r>
          </w:p>
        </w:tc>
        <w:tc>
          <w:tcPr>
            <w:tcW w:w="1666" w:type="pct"/>
          </w:tcPr>
          <w:p w14:paraId="75809094" w14:textId="40765DAD" w:rsidR="00F52723" w:rsidRDefault="00F52723" w:rsidP="00D47EF9">
            <w:pPr>
              <w:pStyle w:val="Heading1"/>
            </w:pPr>
            <w:r>
              <w:t>Year 3</w:t>
            </w:r>
          </w:p>
        </w:tc>
      </w:tr>
      <w:tr w:rsidR="00F52723" w14:paraId="7FCF3545" w14:textId="603772CD" w:rsidTr="00F52723">
        <w:trPr>
          <w:trHeight w:val="737"/>
        </w:trPr>
        <w:tc>
          <w:tcPr>
            <w:tcW w:w="1667" w:type="pct"/>
          </w:tcPr>
          <w:p w14:paraId="4E3E9AB7" w14:textId="77777777" w:rsidR="00F52723" w:rsidRDefault="00F52723" w:rsidP="00D47EF9"/>
        </w:tc>
        <w:tc>
          <w:tcPr>
            <w:tcW w:w="1667" w:type="pct"/>
          </w:tcPr>
          <w:p w14:paraId="52C23745" w14:textId="77777777" w:rsidR="00F52723" w:rsidRDefault="00F52723" w:rsidP="00D47EF9"/>
        </w:tc>
        <w:tc>
          <w:tcPr>
            <w:tcW w:w="1666" w:type="pct"/>
          </w:tcPr>
          <w:p w14:paraId="4A3C182F" w14:textId="77777777" w:rsidR="00F52723" w:rsidRDefault="00F52723" w:rsidP="00D47EF9"/>
        </w:tc>
      </w:tr>
      <w:tr w:rsidR="00F52723" w14:paraId="7150F64B" w14:textId="7E78AA9F" w:rsidTr="00F52723">
        <w:trPr>
          <w:trHeight w:val="737"/>
        </w:trPr>
        <w:tc>
          <w:tcPr>
            <w:tcW w:w="1667" w:type="pct"/>
          </w:tcPr>
          <w:p w14:paraId="5C046059" w14:textId="77777777" w:rsidR="00F52723" w:rsidRDefault="00F52723" w:rsidP="00D47EF9"/>
        </w:tc>
        <w:tc>
          <w:tcPr>
            <w:tcW w:w="1667" w:type="pct"/>
          </w:tcPr>
          <w:p w14:paraId="2EF1121F" w14:textId="77777777" w:rsidR="00F52723" w:rsidRDefault="00F52723" w:rsidP="00D47EF9"/>
        </w:tc>
        <w:tc>
          <w:tcPr>
            <w:tcW w:w="1666" w:type="pct"/>
          </w:tcPr>
          <w:p w14:paraId="76369703" w14:textId="77777777" w:rsidR="00F52723" w:rsidRDefault="00F52723" w:rsidP="00D47EF9"/>
        </w:tc>
      </w:tr>
      <w:tr w:rsidR="00F52723" w14:paraId="18C530C4" w14:textId="274C34AB" w:rsidTr="00F52723">
        <w:trPr>
          <w:trHeight w:val="737"/>
        </w:trPr>
        <w:tc>
          <w:tcPr>
            <w:tcW w:w="1667" w:type="pct"/>
          </w:tcPr>
          <w:p w14:paraId="587CF615" w14:textId="77777777" w:rsidR="00F52723" w:rsidRDefault="00F52723" w:rsidP="00D47EF9"/>
        </w:tc>
        <w:tc>
          <w:tcPr>
            <w:tcW w:w="1667" w:type="pct"/>
          </w:tcPr>
          <w:p w14:paraId="4CF97332" w14:textId="77777777" w:rsidR="00F52723" w:rsidRDefault="00F52723" w:rsidP="00D47EF9"/>
        </w:tc>
        <w:tc>
          <w:tcPr>
            <w:tcW w:w="1666" w:type="pct"/>
          </w:tcPr>
          <w:p w14:paraId="318D5139" w14:textId="77777777" w:rsidR="00F52723" w:rsidRDefault="00F52723" w:rsidP="00D47EF9"/>
        </w:tc>
      </w:tr>
      <w:tr w:rsidR="00F52723" w14:paraId="68F855C1" w14:textId="1571CE07" w:rsidTr="00F52723">
        <w:trPr>
          <w:trHeight w:val="737"/>
        </w:trPr>
        <w:tc>
          <w:tcPr>
            <w:tcW w:w="1667" w:type="pct"/>
          </w:tcPr>
          <w:p w14:paraId="79B8DEAC" w14:textId="77777777" w:rsidR="00F52723" w:rsidRDefault="00F52723" w:rsidP="00D47EF9"/>
        </w:tc>
        <w:tc>
          <w:tcPr>
            <w:tcW w:w="1667" w:type="pct"/>
          </w:tcPr>
          <w:p w14:paraId="444367F7" w14:textId="77777777" w:rsidR="00F52723" w:rsidRDefault="00F52723" w:rsidP="00D47EF9"/>
        </w:tc>
        <w:tc>
          <w:tcPr>
            <w:tcW w:w="1666" w:type="pct"/>
          </w:tcPr>
          <w:p w14:paraId="49F99F9C" w14:textId="77777777" w:rsidR="00F52723" w:rsidRDefault="00F52723" w:rsidP="00D47EF9"/>
        </w:tc>
      </w:tr>
      <w:tr w:rsidR="00F52723" w14:paraId="0C0C5BB5" w14:textId="086CFEF0" w:rsidTr="00F52723">
        <w:trPr>
          <w:trHeight w:val="737"/>
        </w:trPr>
        <w:tc>
          <w:tcPr>
            <w:tcW w:w="1667" w:type="pct"/>
          </w:tcPr>
          <w:p w14:paraId="4885DA23" w14:textId="77777777" w:rsidR="00F52723" w:rsidRDefault="00F52723" w:rsidP="00D47EF9"/>
        </w:tc>
        <w:tc>
          <w:tcPr>
            <w:tcW w:w="1667" w:type="pct"/>
          </w:tcPr>
          <w:p w14:paraId="520E5CD6" w14:textId="77777777" w:rsidR="00F52723" w:rsidRDefault="00F52723" w:rsidP="00D47EF9"/>
        </w:tc>
        <w:tc>
          <w:tcPr>
            <w:tcW w:w="1666" w:type="pct"/>
          </w:tcPr>
          <w:p w14:paraId="587CF9CE" w14:textId="77777777" w:rsidR="00F52723" w:rsidRDefault="00F52723" w:rsidP="00D47EF9"/>
        </w:tc>
      </w:tr>
      <w:tr w:rsidR="00F52723" w14:paraId="7F58D5CC" w14:textId="4D882BA7" w:rsidTr="00F52723">
        <w:trPr>
          <w:trHeight w:val="737"/>
        </w:trPr>
        <w:tc>
          <w:tcPr>
            <w:tcW w:w="1667" w:type="pct"/>
          </w:tcPr>
          <w:p w14:paraId="180B94AA" w14:textId="77777777" w:rsidR="00F52723" w:rsidRDefault="00F52723" w:rsidP="00D47EF9"/>
        </w:tc>
        <w:tc>
          <w:tcPr>
            <w:tcW w:w="1667" w:type="pct"/>
          </w:tcPr>
          <w:p w14:paraId="0F5307A4" w14:textId="77777777" w:rsidR="00F52723" w:rsidRDefault="00F52723" w:rsidP="00D47EF9"/>
        </w:tc>
        <w:tc>
          <w:tcPr>
            <w:tcW w:w="1666" w:type="pct"/>
          </w:tcPr>
          <w:p w14:paraId="7BFF7B02" w14:textId="77777777" w:rsidR="00F52723" w:rsidRDefault="00F52723" w:rsidP="00D47EF9"/>
        </w:tc>
      </w:tr>
      <w:tr w:rsidR="00F52723" w14:paraId="745B8507" w14:textId="131EF7A9" w:rsidTr="00F52723">
        <w:trPr>
          <w:trHeight w:val="737"/>
        </w:trPr>
        <w:tc>
          <w:tcPr>
            <w:tcW w:w="1667" w:type="pct"/>
          </w:tcPr>
          <w:p w14:paraId="2575F004" w14:textId="77777777" w:rsidR="00F52723" w:rsidRDefault="00F52723" w:rsidP="00D47EF9"/>
        </w:tc>
        <w:tc>
          <w:tcPr>
            <w:tcW w:w="1667" w:type="pct"/>
          </w:tcPr>
          <w:p w14:paraId="38857EBA" w14:textId="77777777" w:rsidR="00F52723" w:rsidRDefault="00F52723" w:rsidP="00D47EF9"/>
        </w:tc>
        <w:tc>
          <w:tcPr>
            <w:tcW w:w="1666" w:type="pct"/>
          </w:tcPr>
          <w:p w14:paraId="260FD2A8" w14:textId="77777777" w:rsidR="00F52723" w:rsidRDefault="00F52723" w:rsidP="00D47EF9"/>
        </w:tc>
      </w:tr>
      <w:tr w:rsidR="00F52723" w14:paraId="0E399405" w14:textId="48113CB7" w:rsidTr="00F52723">
        <w:trPr>
          <w:trHeight w:val="737"/>
        </w:trPr>
        <w:tc>
          <w:tcPr>
            <w:tcW w:w="1667" w:type="pct"/>
          </w:tcPr>
          <w:p w14:paraId="277C7771" w14:textId="77777777" w:rsidR="00F52723" w:rsidRDefault="00F52723" w:rsidP="00D47EF9"/>
        </w:tc>
        <w:tc>
          <w:tcPr>
            <w:tcW w:w="1667" w:type="pct"/>
          </w:tcPr>
          <w:p w14:paraId="6CFF0396" w14:textId="77777777" w:rsidR="00F52723" w:rsidRDefault="00F52723" w:rsidP="00D47EF9"/>
        </w:tc>
        <w:tc>
          <w:tcPr>
            <w:tcW w:w="1666" w:type="pct"/>
          </w:tcPr>
          <w:p w14:paraId="58530F79" w14:textId="77777777" w:rsidR="00F52723" w:rsidRDefault="00F52723" w:rsidP="00D47EF9"/>
        </w:tc>
      </w:tr>
      <w:tr w:rsidR="00F52723" w14:paraId="5A4657A1" w14:textId="05856A61" w:rsidTr="00F52723">
        <w:trPr>
          <w:trHeight w:val="737"/>
        </w:trPr>
        <w:tc>
          <w:tcPr>
            <w:tcW w:w="1667" w:type="pct"/>
          </w:tcPr>
          <w:p w14:paraId="47A0AE25" w14:textId="77777777" w:rsidR="00F52723" w:rsidRDefault="00F52723" w:rsidP="00D47EF9"/>
        </w:tc>
        <w:tc>
          <w:tcPr>
            <w:tcW w:w="1667" w:type="pct"/>
          </w:tcPr>
          <w:p w14:paraId="7A4593DC" w14:textId="77777777" w:rsidR="00F52723" w:rsidRDefault="00F52723" w:rsidP="00D47EF9"/>
        </w:tc>
        <w:tc>
          <w:tcPr>
            <w:tcW w:w="1666" w:type="pct"/>
          </w:tcPr>
          <w:p w14:paraId="6A4EC169" w14:textId="77777777" w:rsidR="00F52723" w:rsidRDefault="00F52723" w:rsidP="00D47EF9"/>
        </w:tc>
      </w:tr>
    </w:tbl>
    <w:p w14:paraId="689918A8" w14:textId="77777777" w:rsidR="00C9257D" w:rsidRDefault="00C9257D" w:rsidP="00D47EF9">
      <w:pPr>
        <w:pStyle w:val="Title"/>
        <w:rPr>
          <w:sz w:val="48"/>
          <w:szCs w:val="48"/>
        </w:rPr>
      </w:pPr>
    </w:p>
    <w:p w14:paraId="5B6C06C8" w14:textId="651EC5DA" w:rsidR="00D47EF9" w:rsidRDefault="00D47EF9" w:rsidP="00D47EF9">
      <w:pPr>
        <w:pStyle w:val="Title"/>
        <w:rPr>
          <w:sz w:val="48"/>
          <w:szCs w:val="48"/>
        </w:rPr>
      </w:pPr>
      <w:r w:rsidRPr="00D47EF9">
        <w:rPr>
          <w:sz w:val="48"/>
          <w:szCs w:val="48"/>
        </w:rPr>
        <w:t xml:space="preserve">Term </w:t>
      </w:r>
      <w:r w:rsidR="00C9257D">
        <w:rPr>
          <w:sz w:val="48"/>
          <w:szCs w:val="48"/>
        </w:rPr>
        <w:t>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51"/>
        <w:gridCol w:w="4651"/>
        <w:gridCol w:w="4648"/>
      </w:tblGrid>
      <w:tr w:rsidR="00F52723" w14:paraId="28B0E2E4" w14:textId="77777777" w:rsidTr="00487F18">
        <w:tc>
          <w:tcPr>
            <w:tcW w:w="1667" w:type="pct"/>
          </w:tcPr>
          <w:p w14:paraId="34F14EBC" w14:textId="77777777" w:rsidR="00F52723" w:rsidRDefault="00F52723" w:rsidP="00487F18">
            <w:pPr>
              <w:pStyle w:val="Heading1"/>
            </w:pPr>
            <w:r>
              <w:t>Year 1</w:t>
            </w:r>
          </w:p>
        </w:tc>
        <w:tc>
          <w:tcPr>
            <w:tcW w:w="1667" w:type="pct"/>
          </w:tcPr>
          <w:p w14:paraId="286664AE" w14:textId="77777777" w:rsidR="00F52723" w:rsidRDefault="00F52723" w:rsidP="00487F18">
            <w:pPr>
              <w:pStyle w:val="Heading1"/>
            </w:pPr>
            <w:r>
              <w:t>Year 2</w:t>
            </w:r>
          </w:p>
        </w:tc>
        <w:tc>
          <w:tcPr>
            <w:tcW w:w="1666" w:type="pct"/>
          </w:tcPr>
          <w:p w14:paraId="7B312DA4" w14:textId="77777777" w:rsidR="00F52723" w:rsidRDefault="00F52723" w:rsidP="00487F18">
            <w:pPr>
              <w:pStyle w:val="Heading1"/>
            </w:pPr>
            <w:r>
              <w:t>Year 3</w:t>
            </w:r>
          </w:p>
        </w:tc>
      </w:tr>
      <w:tr w:rsidR="00F52723" w14:paraId="5D675979" w14:textId="77777777" w:rsidTr="00487F18">
        <w:trPr>
          <w:trHeight w:val="737"/>
        </w:trPr>
        <w:tc>
          <w:tcPr>
            <w:tcW w:w="1667" w:type="pct"/>
          </w:tcPr>
          <w:p w14:paraId="24FD177A" w14:textId="77777777" w:rsidR="00F52723" w:rsidRDefault="00F52723" w:rsidP="00487F18"/>
        </w:tc>
        <w:tc>
          <w:tcPr>
            <w:tcW w:w="1667" w:type="pct"/>
          </w:tcPr>
          <w:p w14:paraId="1C7A6436" w14:textId="77777777" w:rsidR="00F52723" w:rsidRDefault="00F52723" w:rsidP="00487F18"/>
        </w:tc>
        <w:tc>
          <w:tcPr>
            <w:tcW w:w="1666" w:type="pct"/>
          </w:tcPr>
          <w:p w14:paraId="1E632AA2" w14:textId="77777777" w:rsidR="00F52723" w:rsidRDefault="00F52723" w:rsidP="00487F18"/>
        </w:tc>
      </w:tr>
      <w:tr w:rsidR="00F52723" w14:paraId="11C99DD2" w14:textId="77777777" w:rsidTr="00487F18">
        <w:trPr>
          <w:trHeight w:val="737"/>
        </w:trPr>
        <w:tc>
          <w:tcPr>
            <w:tcW w:w="1667" w:type="pct"/>
          </w:tcPr>
          <w:p w14:paraId="60E061E1" w14:textId="77777777" w:rsidR="00F52723" w:rsidRDefault="00F52723" w:rsidP="00487F18"/>
        </w:tc>
        <w:tc>
          <w:tcPr>
            <w:tcW w:w="1667" w:type="pct"/>
          </w:tcPr>
          <w:p w14:paraId="1B17D64C" w14:textId="77777777" w:rsidR="00F52723" w:rsidRDefault="00F52723" w:rsidP="00487F18"/>
        </w:tc>
        <w:tc>
          <w:tcPr>
            <w:tcW w:w="1666" w:type="pct"/>
          </w:tcPr>
          <w:p w14:paraId="7C84E81D" w14:textId="77777777" w:rsidR="00F52723" w:rsidRDefault="00F52723" w:rsidP="00487F18"/>
        </w:tc>
      </w:tr>
      <w:tr w:rsidR="00F52723" w14:paraId="7141846C" w14:textId="77777777" w:rsidTr="00487F18">
        <w:trPr>
          <w:trHeight w:val="737"/>
        </w:trPr>
        <w:tc>
          <w:tcPr>
            <w:tcW w:w="1667" w:type="pct"/>
          </w:tcPr>
          <w:p w14:paraId="7EB8295F" w14:textId="77777777" w:rsidR="00F52723" w:rsidRDefault="00F52723" w:rsidP="00487F18"/>
        </w:tc>
        <w:tc>
          <w:tcPr>
            <w:tcW w:w="1667" w:type="pct"/>
          </w:tcPr>
          <w:p w14:paraId="7A182887" w14:textId="77777777" w:rsidR="00F52723" w:rsidRDefault="00F52723" w:rsidP="00487F18"/>
        </w:tc>
        <w:tc>
          <w:tcPr>
            <w:tcW w:w="1666" w:type="pct"/>
          </w:tcPr>
          <w:p w14:paraId="0BD7CF89" w14:textId="77777777" w:rsidR="00F52723" w:rsidRDefault="00F52723" w:rsidP="00487F18"/>
        </w:tc>
      </w:tr>
      <w:tr w:rsidR="00F52723" w14:paraId="40036202" w14:textId="77777777" w:rsidTr="00487F18">
        <w:trPr>
          <w:trHeight w:val="737"/>
        </w:trPr>
        <w:tc>
          <w:tcPr>
            <w:tcW w:w="1667" w:type="pct"/>
          </w:tcPr>
          <w:p w14:paraId="79821246" w14:textId="77777777" w:rsidR="00F52723" w:rsidRDefault="00F52723" w:rsidP="00487F18"/>
        </w:tc>
        <w:tc>
          <w:tcPr>
            <w:tcW w:w="1667" w:type="pct"/>
          </w:tcPr>
          <w:p w14:paraId="0E040F21" w14:textId="77777777" w:rsidR="00F52723" w:rsidRDefault="00F52723" w:rsidP="00487F18"/>
        </w:tc>
        <w:tc>
          <w:tcPr>
            <w:tcW w:w="1666" w:type="pct"/>
          </w:tcPr>
          <w:p w14:paraId="4CC516AA" w14:textId="77777777" w:rsidR="00F52723" w:rsidRDefault="00F52723" w:rsidP="00487F18"/>
        </w:tc>
      </w:tr>
      <w:tr w:rsidR="00F52723" w14:paraId="3C16B96B" w14:textId="77777777" w:rsidTr="00487F18">
        <w:trPr>
          <w:trHeight w:val="737"/>
        </w:trPr>
        <w:tc>
          <w:tcPr>
            <w:tcW w:w="1667" w:type="pct"/>
          </w:tcPr>
          <w:p w14:paraId="5CD3AFEE" w14:textId="77777777" w:rsidR="00F52723" w:rsidRDefault="00F52723" w:rsidP="00487F18"/>
        </w:tc>
        <w:tc>
          <w:tcPr>
            <w:tcW w:w="1667" w:type="pct"/>
          </w:tcPr>
          <w:p w14:paraId="4011290F" w14:textId="77777777" w:rsidR="00F52723" w:rsidRDefault="00F52723" w:rsidP="00487F18"/>
        </w:tc>
        <w:tc>
          <w:tcPr>
            <w:tcW w:w="1666" w:type="pct"/>
          </w:tcPr>
          <w:p w14:paraId="6D60F7FE" w14:textId="77777777" w:rsidR="00F52723" w:rsidRDefault="00F52723" w:rsidP="00487F18"/>
        </w:tc>
      </w:tr>
      <w:tr w:rsidR="00F52723" w14:paraId="403C63C7" w14:textId="77777777" w:rsidTr="00487F18">
        <w:trPr>
          <w:trHeight w:val="737"/>
        </w:trPr>
        <w:tc>
          <w:tcPr>
            <w:tcW w:w="1667" w:type="pct"/>
          </w:tcPr>
          <w:p w14:paraId="4ED4184F" w14:textId="77777777" w:rsidR="00F52723" w:rsidRDefault="00F52723" w:rsidP="00487F18"/>
        </w:tc>
        <w:tc>
          <w:tcPr>
            <w:tcW w:w="1667" w:type="pct"/>
          </w:tcPr>
          <w:p w14:paraId="39B571C1" w14:textId="77777777" w:rsidR="00F52723" w:rsidRDefault="00F52723" w:rsidP="00487F18"/>
        </w:tc>
        <w:tc>
          <w:tcPr>
            <w:tcW w:w="1666" w:type="pct"/>
          </w:tcPr>
          <w:p w14:paraId="00D9D7E7" w14:textId="77777777" w:rsidR="00F52723" w:rsidRDefault="00F52723" w:rsidP="00487F18"/>
        </w:tc>
      </w:tr>
      <w:tr w:rsidR="00F52723" w14:paraId="0639F9FF" w14:textId="77777777" w:rsidTr="00487F18">
        <w:trPr>
          <w:trHeight w:val="737"/>
        </w:trPr>
        <w:tc>
          <w:tcPr>
            <w:tcW w:w="1667" w:type="pct"/>
          </w:tcPr>
          <w:p w14:paraId="67CC9F3C" w14:textId="77777777" w:rsidR="00F52723" w:rsidRDefault="00F52723" w:rsidP="00487F18"/>
        </w:tc>
        <w:tc>
          <w:tcPr>
            <w:tcW w:w="1667" w:type="pct"/>
          </w:tcPr>
          <w:p w14:paraId="3005B337" w14:textId="77777777" w:rsidR="00F52723" w:rsidRDefault="00F52723" w:rsidP="00487F18"/>
        </w:tc>
        <w:tc>
          <w:tcPr>
            <w:tcW w:w="1666" w:type="pct"/>
          </w:tcPr>
          <w:p w14:paraId="65B90677" w14:textId="77777777" w:rsidR="00F52723" w:rsidRDefault="00F52723" w:rsidP="00487F18"/>
        </w:tc>
      </w:tr>
      <w:tr w:rsidR="00F52723" w14:paraId="574BA4B3" w14:textId="77777777" w:rsidTr="00487F18">
        <w:trPr>
          <w:trHeight w:val="737"/>
        </w:trPr>
        <w:tc>
          <w:tcPr>
            <w:tcW w:w="1667" w:type="pct"/>
          </w:tcPr>
          <w:p w14:paraId="79385B4A" w14:textId="77777777" w:rsidR="00F52723" w:rsidRDefault="00F52723" w:rsidP="00487F18"/>
        </w:tc>
        <w:tc>
          <w:tcPr>
            <w:tcW w:w="1667" w:type="pct"/>
          </w:tcPr>
          <w:p w14:paraId="021313CF" w14:textId="77777777" w:rsidR="00F52723" w:rsidRDefault="00F52723" w:rsidP="00487F18"/>
        </w:tc>
        <w:tc>
          <w:tcPr>
            <w:tcW w:w="1666" w:type="pct"/>
          </w:tcPr>
          <w:p w14:paraId="30EB8B4C" w14:textId="77777777" w:rsidR="00F52723" w:rsidRDefault="00F52723" w:rsidP="00487F18"/>
        </w:tc>
      </w:tr>
      <w:tr w:rsidR="00F52723" w14:paraId="2D34EBDD" w14:textId="77777777" w:rsidTr="00487F18">
        <w:trPr>
          <w:trHeight w:val="737"/>
        </w:trPr>
        <w:tc>
          <w:tcPr>
            <w:tcW w:w="1667" w:type="pct"/>
          </w:tcPr>
          <w:p w14:paraId="0BFA3974" w14:textId="77777777" w:rsidR="00F52723" w:rsidRDefault="00F52723" w:rsidP="00487F18"/>
        </w:tc>
        <w:tc>
          <w:tcPr>
            <w:tcW w:w="1667" w:type="pct"/>
          </w:tcPr>
          <w:p w14:paraId="197AC320" w14:textId="77777777" w:rsidR="00F52723" w:rsidRDefault="00F52723" w:rsidP="00487F18"/>
        </w:tc>
        <w:tc>
          <w:tcPr>
            <w:tcW w:w="1666" w:type="pct"/>
          </w:tcPr>
          <w:p w14:paraId="159C6E01" w14:textId="77777777" w:rsidR="00F52723" w:rsidRDefault="00F52723" w:rsidP="00487F18"/>
        </w:tc>
      </w:tr>
    </w:tbl>
    <w:p w14:paraId="0F3FA6E2" w14:textId="77777777" w:rsidR="00F52723" w:rsidRPr="00F52723" w:rsidRDefault="00F52723" w:rsidP="00F52723"/>
    <w:p w14:paraId="4A152492" w14:textId="6987874D" w:rsidR="00D47EF9" w:rsidRDefault="00D47EF9"/>
    <w:p w14:paraId="2828E103" w14:textId="4CB77A9B" w:rsidR="00D47EF9" w:rsidRDefault="00D47EF9" w:rsidP="00D47EF9">
      <w:pPr>
        <w:pStyle w:val="Title"/>
        <w:rPr>
          <w:sz w:val="48"/>
          <w:szCs w:val="48"/>
        </w:rPr>
      </w:pPr>
      <w:r w:rsidRPr="00D47EF9">
        <w:rPr>
          <w:sz w:val="48"/>
          <w:szCs w:val="48"/>
        </w:rPr>
        <w:t xml:space="preserve">Term </w:t>
      </w:r>
      <w:r w:rsidR="00C9257D">
        <w:rPr>
          <w:sz w:val="48"/>
          <w:szCs w:val="48"/>
        </w:rPr>
        <w:t>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51"/>
        <w:gridCol w:w="4651"/>
        <w:gridCol w:w="4648"/>
      </w:tblGrid>
      <w:tr w:rsidR="00F52723" w14:paraId="056C223C" w14:textId="77777777" w:rsidTr="00487F18">
        <w:tc>
          <w:tcPr>
            <w:tcW w:w="1667" w:type="pct"/>
          </w:tcPr>
          <w:p w14:paraId="62494C68" w14:textId="77777777" w:rsidR="00F52723" w:rsidRDefault="00F52723" w:rsidP="00487F18">
            <w:pPr>
              <w:pStyle w:val="Heading1"/>
            </w:pPr>
            <w:r>
              <w:t>Year 1</w:t>
            </w:r>
          </w:p>
        </w:tc>
        <w:tc>
          <w:tcPr>
            <w:tcW w:w="1667" w:type="pct"/>
          </w:tcPr>
          <w:p w14:paraId="31052ACB" w14:textId="77777777" w:rsidR="00F52723" w:rsidRDefault="00F52723" w:rsidP="00487F18">
            <w:pPr>
              <w:pStyle w:val="Heading1"/>
            </w:pPr>
            <w:r>
              <w:t>Year 2</w:t>
            </w:r>
          </w:p>
        </w:tc>
        <w:tc>
          <w:tcPr>
            <w:tcW w:w="1666" w:type="pct"/>
          </w:tcPr>
          <w:p w14:paraId="2E476EA3" w14:textId="77777777" w:rsidR="00F52723" w:rsidRDefault="00F52723" w:rsidP="00487F18">
            <w:pPr>
              <w:pStyle w:val="Heading1"/>
            </w:pPr>
            <w:r>
              <w:t>Year 3</w:t>
            </w:r>
          </w:p>
        </w:tc>
      </w:tr>
      <w:tr w:rsidR="00F52723" w14:paraId="4E159B07" w14:textId="77777777" w:rsidTr="00487F18">
        <w:trPr>
          <w:trHeight w:val="737"/>
        </w:trPr>
        <w:tc>
          <w:tcPr>
            <w:tcW w:w="1667" w:type="pct"/>
          </w:tcPr>
          <w:p w14:paraId="206A020F" w14:textId="77777777" w:rsidR="00F52723" w:rsidRDefault="00F52723" w:rsidP="00487F18"/>
        </w:tc>
        <w:tc>
          <w:tcPr>
            <w:tcW w:w="1667" w:type="pct"/>
          </w:tcPr>
          <w:p w14:paraId="1DDDBE03" w14:textId="77777777" w:rsidR="00F52723" w:rsidRDefault="00F52723" w:rsidP="00487F18"/>
        </w:tc>
        <w:tc>
          <w:tcPr>
            <w:tcW w:w="1666" w:type="pct"/>
          </w:tcPr>
          <w:p w14:paraId="5ECF3448" w14:textId="77777777" w:rsidR="00F52723" w:rsidRDefault="00F52723" w:rsidP="00487F18"/>
        </w:tc>
      </w:tr>
      <w:tr w:rsidR="00F52723" w14:paraId="04959E9C" w14:textId="77777777" w:rsidTr="00487F18">
        <w:trPr>
          <w:trHeight w:val="737"/>
        </w:trPr>
        <w:tc>
          <w:tcPr>
            <w:tcW w:w="1667" w:type="pct"/>
          </w:tcPr>
          <w:p w14:paraId="2DE93276" w14:textId="77777777" w:rsidR="00F52723" w:rsidRDefault="00F52723" w:rsidP="00487F18"/>
        </w:tc>
        <w:tc>
          <w:tcPr>
            <w:tcW w:w="1667" w:type="pct"/>
          </w:tcPr>
          <w:p w14:paraId="6641A751" w14:textId="77777777" w:rsidR="00F52723" w:rsidRDefault="00F52723" w:rsidP="00487F18"/>
        </w:tc>
        <w:tc>
          <w:tcPr>
            <w:tcW w:w="1666" w:type="pct"/>
          </w:tcPr>
          <w:p w14:paraId="7FBCAF14" w14:textId="77777777" w:rsidR="00F52723" w:rsidRDefault="00F52723" w:rsidP="00487F18"/>
        </w:tc>
      </w:tr>
      <w:tr w:rsidR="00F52723" w14:paraId="0C73C4A6" w14:textId="77777777" w:rsidTr="00487F18">
        <w:trPr>
          <w:trHeight w:val="737"/>
        </w:trPr>
        <w:tc>
          <w:tcPr>
            <w:tcW w:w="1667" w:type="pct"/>
          </w:tcPr>
          <w:p w14:paraId="7AF28263" w14:textId="77777777" w:rsidR="00F52723" w:rsidRDefault="00F52723" w:rsidP="00487F18"/>
        </w:tc>
        <w:tc>
          <w:tcPr>
            <w:tcW w:w="1667" w:type="pct"/>
          </w:tcPr>
          <w:p w14:paraId="44810740" w14:textId="77777777" w:rsidR="00F52723" w:rsidRDefault="00F52723" w:rsidP="00487F18"/>
        </w:tc>
        <w:tc>
          <w:tcPr>
            <w:tcW w:w="1666" w:type="pct"/>
          </w:tcPr>
          <w:p w14:paraId="250002AF" w14:textId="77777777" w:rsidR="00F52723" w:rsidRDefault="00F52723" w:rsidP="00487F18"/>
        </w:tc>
      </w:tr>
      <w:tr w:rsidR="00F52723" w14:paraId="2D423A11" w14:textId="77777777" w:rsidTr="00487F18">
        <w:trPr>
          <w:trHeight w:val="737"/>
        </w:trPr>
        <w:tc>
          <w:tcPr>
            <w:tcW w:w="1667" w:type="pct"/>
          </w:tcPr>
          <w:p w14:paraId="504BDC4F" w14:textId="77777777" w:rsidR="00F52723" w:rsidRDefault="00F52723" w:rsidP="00487F18"/>
        </w:tc>
        <w:tc>
          <w:tcPr>
            <w:tcW w:w="1667" w:type="pct"/>
          </w:tcPr>
          <w:p w14:paraId="094FB1E5" w14:textId="77777777" w:rsidR="00F52723" w:rsidRDefault="00F52723" w:rsidP="00487F18"/>
        </w:tc>
        <w:tc>
          <w:tcPr>
            <w:tcW w:w="1666" w:type="pct"/>
          </w:tcPr>
          <w:p w14:paraId="516866F2" w14:textId="77777777" w:rsidR="00F52723" w:rsidRDefault="00F52723" w:rsidP="00487F18"/>
        </w:tc>
      </w:tr>
      <w:tr w:rsidR="00F52723" w14:paraId="15955DBF" w14:textId="77777777" w:rsidTr="00487F18">
        <w:trPr>
          <w:trHeight w:val="737"/>
        </w:trPr>
        <w:tc>
          <w:tcPr>
            <w:tcW w:w="1667" w:type="pct"/>
          </w:tcPr>
          <w:p w14:paraId="60BA6415" w14:textId="77777777" w:rsidR="00F52723" w:rsidRDefault="00F52723" w:rsidP="00487F18"/>
        </w:tc>
        <w:tc>
          <w:tcPr>
            <w:tcW w:w="1667" w:type="pct"/>
          </w:tcPr>
          <w:p w14:paraId="699E6586" w14:textId="77777777" w:rsidR="00F52723" w:rsidRDefault="00F52723" w:rsidP="00487F18"/>
        </w:tc>
        <w:tc>
          <w:tcPr>
            <w:tcW w:w="1666" w:type="pct"/>
          </w:tcPr>
          <w:p w14:paraId="7CA9B518" w14:textId="77777777" w:rsidR="00F52723" w:rsidRDefault="00F52723" w:rsidP="00487F18"/>
        </w:tc>
      </w:tr>
      <w:tr w:rsidR="00F52723" w14:paraId="02943499" w14:textId="77777777" w:rsidTr="00487F18">
        <w:trPr>
          <w:trHeight w:val="737"/>
        </w:trPr>
        <w:tc>
          <w:tcPr>
            <w:tcW w:w="1667" w:type="pct"/>
          </w:tcPr>
          <w:p w14:paraId="1E3A1DF6" w14:textId="77777777" w:rsidR="00F52723" w:rsidRDefault="00F52723" w:rsidP="00487F18"/>
        </w:tc>
        <w:tc>
          <w:tcPr>
            <w:tcW w:w="1667" w:type="pct"/>
          </w:tcPr>
          <w:p w14:paraId="369C3B56" w14:textId="77777777" w:rsidR="00F52723" w:rsidRDefault="00F52723" w:rsidP="00487F18"/>
        </w:tc>
        <w:tc>
          <w:tcPr>
            <w:tcW w:w="1666" w:type="pct"/>
          </w:tcPr>
          <w:p w14:paraId="229D2B56" w14:textId="77777777" w:rsidR="00F52723" w:rsidRDefault="00F52723" w:rsidP="00487F18"/>
        </w:tc>
      </w:tr>
      <w:tr w:rsidR="00F52723" w14:paraId="4FF6AFD1" w14:textId="77777777" w:rsidTr="00487F18">
        <w:trPr>
          <w:trHeight w:val="737"/>
        </w:trPr>
        <w:tc>
          <w:tcPr>
            <w:tcW w:w="1667" w:type="pct"/>
          </w:tcPr>
          <w:p w14:paraId="0AB28776" w14:textId="77777777" w:rsidR="00F52723" w:rsidRDefault="00F52723" w:rsidP="00487F18"/>
        </w:tc>
        <w:tc>
          <w:tcPr>
            <w:tcW w:w="1667" w:type="pct"/>
          </w:tcPr>
          <w:p w14:paraId="7E035DFB" w14:textId="77777777" w:rsidR="00F52723" w:rsidRDefault="00F52723" w:rsidP="00487F18"/>
        </w:tc>
        <w:tc>
          <w:tcPr>
            <w:tcW w:w="1666" w:type="pct"/>
          </w:tcPr>
          <w:p w14:paraId="62396C25" w14:textId="77777777" w:rsidR="00F52723" w:rsidRDefault="00F52723" w:rsidP="00487F18"/>
        </w:tc>
      </w:tr>
      <w:tr w:rsidR="00F52723" w14:paraId="36752811" w14:textId="77777777" w:rsidTr="00487F18">
        <w:trPr>
          <w:trHeight w:val="737"/>
        </w:trPr>
        <w:tc>
          <w:tcPr>
            <w:tcW w:w="1667" w:type="pct"/>
          </w:tcPr>
          <w:p w14:paraId="45C3BFBD" w14:textId="77777777" w:rsidR="00F52723" w:rsidRDefault="00F52723" w:rsidP="00487F18"/>
        </w:tc>
        <w:tc>
          <w:tcPr>
            <w:tcW w:w="1667" w:type="pct"/>
          </w:tcPr>
          <w:p w14:paraId="019F9533" w14:textId="77777777" w:rsidR="00F52723" w:rsidRDefault="00F52723" w:rsidP="00487F18"/>
        </w:tc>
        <w:tc>
          <w:tcPr>
            <w:tcW w:w="1666" w:type="pct"/>
          </w:tcPr>
          <w:p w14:paraId="622B6957" w14:textId="77777777" w:rsidR="00F52723" w:rsidRDefault="00F52723" w:rsidP="00487F18"/>
        </w:tc>
      </w:tr>
      <w:tr w:rsidR="00F52723" w14:paraId="09450683" w14:textId="77777777" w:rsidTr="00487F18">
        <w:trPr>
          <w:trHeight w:val="737"/>
        </w:trPr>
        <w:tc>
          <w:tcPr>
            <w:tcW w:w="1667" w:type="pct"/>
          </w:tcPr>
          <w:p w14:paraId="478EE3F9" w14:textId="77777777" w:rsidR="00F52723" w:rsidRDefault="00F52723" w:rsidP="00487F18"/>
        </w:tc>
        <w:tc>
          <w:tcPr>
            <w:tcW w:w="1667" w:type="pct"/>
          </w:tcPr>
          <w:p w14:paraId="4FCCB274" w14:textId="77777777" w:rsidR="00F52723" w:rsidRDefault="00F52723" w:rsidP="00487F18"/>
        </w:tc>
        <w:tc>
          <w:tcPr>
            <w:tcW w:w="1666" w:type="pct"/>
          </w:tcPr>
          <w:p w14:paraId="7AE6F4AA" w14:textId="77777777" w:rsidR="00F52723" w:rsidRDefault="00F52723" w:rsidP="00487F18"/>
        </w:tc>
      </w:tr>
    </w:tbl>
    <w:p w14:paraId="16D62B7E" w14:textId="65187125" w:rsidR="00D47EF9" w:rsidRDefault="00D47EF9" w:rsidP="00D47EF9"/>
    <w:p w14:paraId="75B97B0B" w14:textId="0F5E73E9" w:rsidR="00D47EF9" w:rsidRDefault="00D47EF9"/>
    <w:p w14:paraId="7342E194" w14:textId="0A94027A" w:rsidR="00C9257D" w:rsidRDefault="00C9257D" w:rsidP="00C9257D">
      <w:pPr>
        <w:pStyle w:val="Title"/>
        <w:rPr>
          <w:sz w:val="48"/>
          <w:szCs w:val="48"/>
        </w:rPr>
      </w:pPr>
      <w:r w:rsidRPr="00D47EF9">
        <w:rPr>
          <w:sz w:val="48"/>
          <w:szCs w:val="48"/>
        </w:rPr>
        <w:t xml:space="preserve">Term </w:t>
      </w:r>
      <w:r>
        <w:rPr>
          <w:sz w:val="48"/>
          <w:szCs w:val="48"/>
        </w:rPr>
        <w:t>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51"/>
        <w:gridCol w:w="4651"/>
        <w:gridCol w:w="4648"/>
      </w:tblGrid>
      <w:tr w:rsidR="00F52723" w14:paraId="36810C85" w14:textId="77777777" w:rsidTr="00487F18">
        <w:tc>
          <w:tcPr>
            <w:tcW w:w="1667" w:type="pct"/>
          </w:tcPr>
          <w:p w14:paraId="381780AB" w14:textId="77777777" w:rsidR="00F52723" w:rsidRDefault="00F52723" w:rsidP="00487F18">
            <w:pPr>
              <w:pStyle w:val="Heading1"/>
            </w:pPr>
            <w:r>
              <w:t>Year 1</w:t>
            </w:r>
          </w:p>
        </w:tc>
        <w:tc>
          <w:tcPr>
            <w:tcW w:w="1667" w:type="pct"/>
          </w:tcPr>
          <w:p w14:paraId="78AFF8FC" w14:textId="77777777" w:rsidR="00F52723" w:rsidRDefault="00F52723" w:rsidP="00487F18">
            <w:pPr>
              <w:pStyle w:val="Heading1"/>
            </w:pPr>
            <w:r>
              <w:t>Year 2</w:t>
            </w:r>
          </w:p>
        </w:tc>
        <w:tc>
          <w:tcPr>
            <w:tcW w:w="1666" w:type="pct"/>
          </w:tcPr>
          <w:p w14:paraId="11EFC5B9" w14:textId="77777777" w:rsidR="00F52723" w:rsidRDefault="00F52723" w:rsidP="00487F18">
            <w:pPr>
              <w:pStyle w:val="Heading1"/>
            </w:pPr>
            <w:r>
              <w:t>Year 3</w:t>
            </w:r>
          </w:p>
        </w:tc>
      </w:tr>
      <w:tr w:rsidR="00F52723" w14:paraId="1B7B66A2" w14:textId="77777777" w:rsidTr="00487F18">
        <w:trPr>
          <w:trHeight w:val="737"/>
        </w:trPr>
        <w:tc>
          <w:tcPr>
            <w:tcW w:w="1667" w:type="pct"/>
          </w:tcPr>
          <w:p w14:paraId="0FCA1AA5" w14:textId="77777777" w:rsidR="00F52723" w:rsidRDefault="00F52723" w:rsidP="00487F18"/>
        </w:tc>
        <w:tc>
          <w:tcPr>
            <w:tcW w:w="1667" w:type="pct"/>
          </w:tcPr>
          <w:p w14:paraId="576CD4A0" w14:textId="77777777" w:rsidR="00F52723" w:rsidRDefault="00F52723" w:rsidP="00487F18"/>
        </w:tc>
        <w:tc>
          <w:tcPr>
            <w:tcW w:w="1666" w:type="pct"/>
          </w:tcPr>
          <w:p w14:paraId="0525F02B" w14:textId="77777777" w:rsidR="00F52723" w:rsidRDefault="00F52723" w:rsidP="00487F18"/>
        </w:tc>
      </w:tr>
      <w:tr w:rsidR="00F52723" w14:paraId="45E6B374" w14:textId="77777777" w:rsidTr="00487F18">
        <w:trPr>
          <w:trHeight w:val="737"/>
        </w:trPr>
        <w:tc>
          <w:tcPr>
            <w:tcW w:w="1667" w:type="pct"/>
          </w:tcPr>
          <w:p w14:paraId="681D137D" w14:textId="77777777" w:rsidR="00F52723" w:rsidRDefault="00F52723" w:rsidP="00487F18"/>
        </w:tc>
        <w:tc>
          <w:tcPr>
            <w:tcW w:w="1667" w:type="pct"/>
          </w:tcPr>
          <w:p w14:paraId="3E819CEB" w14:textId="77777777" w:rsidR="00F52723" w:rsidRDefault="00F52723" w:rsidP="00487F18"/>
        </w:tc>
        <w:tc>
          <w:tcPr>
            <w:tcW w:w="1666" w:type="pct"/>
          </w:tcPr>
          <w:p w14:paraId="0D6DBC8A" w14:textId="77777777" w:rsidR="00F52723" w:rsidRDefault="00F52723" w:rsidP="00487F18"/>
        </w:tc>
      </w:tr>
      <w:tr w:rsidR="00F52723" w14:paraId="28036DD7" w14:textId="77777777" w:rsidTr="00487F18">
        <w:trPr>
          <w:trHeight w:val="737"/>
        </w:trPr>
        <w:tc>
          <w:tcPr>
            <w:tcW w:w="1667" w:type="pct"/>
          </w:tcPr>
          <w:p w14:paraId="3E7F4142" w14:textId="77777777" w:rsidR="00F52723" w:rsidRDefault="00F52723" w:rsidP="00487F18"/>
        </w:tc>
        <w:tc>
          <w:tcPr>
            <w:tcW w:w="1667" w:type="pct"/>
          </w:tcPr>
          <w:p w14:paraId="32F74BD5" w14:textId="77777777" w:rsidR="00F52723" w:rsidRDefault="00F52723" w:rsidP="00487F18"/>
        </w:tc>
        <w:tc>
          <w:tcPr>
            <w:tcW w:w="1666" w:type="pct"/>
          </w:tcPr>
          <w:p w14:paraId="5424EF76" w14:textId="77777777" w:rsidR="00F52723" w:rsidRDefault="00F52723" w:rsidP="00487F18"/>
        </w:tc>
      </w:tr>
      <w:tr w:rsidR="00F52723" w14:paraId="322397EA" w14:textId="77777777" w:rsidTr="00487F18">
        <w:trPr>
          <w:trHeight w:val="737"/>
        </w:trPr>
        <w:tc>
          <w:tcPr>
            <w:tcW w:w="1667" w:type="pct"/>
          </w:tcPr>
          <w:p w14:paraId="2699A121" w14:textId="77777777" w:rsidR="00F52723" w:rsidRDefault="00F52723" w:rsidP="00487F18"/>
        </w:tc>
        <w:tc>
          <w:tcPr>
            <w:tcW w:w="1667" w:type="pct"/>
          </w:tcPr>
          <w:p w14:paraId="6EC74886" w14:textId="77777777" w:rsidR="00F52723" w:rsidRDefault="00F52723" w:rsidP="00487F18"/>
        </w:tc>
        <w:tc>
          <w:tcPr>
            <w:tcW w:w="1666" w:type="pct"/>
          </w:tcPr>
          <w:p w14:paraId="6E363F34" w14:textId="77777777" w:rsidR="00F52723" w:rsidRDefault="00F52723" w:rsidP="00487F18"/>
        </w:tc>
      </w:tr>
      <w:tr w:rsidR="00F52723" w14:paraId="52D46345" w14:textId="77777777" w:rsidTr="00487F18">
        <w:trPr>
          <w:trHeight w:val="737"/>
        </w:trPr>
        <w:tc>
          <w:tcPr>
            <w:tcW w:w="1667" w:type="pct"/>
          </w:tcPr>
          <w:p w14:paraId="1A87C6C0" w14:textId="77777777" w:rsidR="00F52723" w:rsidRDefault="00F52723" w:rsidP="00487F18"/>
        </w:tc>
        <w:tc>
          <w:tcPr>
            <w:tcW w:w="1667" w:type="pct"/>
          </w:tcPr>
          <w:p w14:paraId="65E065F3" w14:textId="77777777" w:rsidR="00F52723" w:rsidRDefault="00F52723" w:rsidP="00487F18"/>
        </w:tc>
        <w:tc>
          <w:tcPr>
            <w:tcW w:w="1666" w:type="pct"/>
          </w:tcPr>
          <w:p w14:paraId="6CB40FF0" w14:textId="77777777" w:rsidR="00F52723" w:rsidRDefault="00F52723" w:rsidP="00487F18"/>
        </w:tc>
      </w:tr>
      <w:tr w:rsidR="00F52723" w14:paraId="1F5D7A49" w14:textId="77777777" w:rsidTr="00487F18">
        <w:trPr>
          <w:trHeight w:val="737"/>
        </w:trPr>
        <w:tc>
          <w:tcPr>
            <w:tcW w:w="1667" w:type="pct"/>
          </w:tcPr>
          <w:p w14:paraId="38F13C49" w14:textId="77777777" w:rsidR="00F52723" w:rsidRDefault="00F52723" w:rsidP="00487F18"/>
        </w:tc>
        <w:tc>
          <w:tcPr>
            <w:tcW w:w="1667" w:type="pct"/>
          </w:tcPr>
          <w:p w14:paraId="19A29DC7" w14:textId="77777777" w:rsidR="00F52723" w:rsidRDefault="00F52723" w:rsidP="00487F18"/>
        </w:tc>
        <w:tc>
          <w:tcPr>
            <w:tcW w:w="1666" w:type="pct"/>
          </w:tcPr>
          <w:p w14:paraId="0E8BAC4B" w14:textId="77777777" w:rsidR="00F52723" w:rsidRDefault="00F52723" w:rsidP="00487F18"/>
        </w:tc>
      </w:tr>
      <w:tr w:rsidR="00F52723" w14:paraId="4DB0C685" w14:textId="77777777" w:rsidTr="00487F18">
        <w:trPr>
          <w:trHeight w:val="737"/>
        </w:trPr>
        <w:tc>
          <w:tcPr>
            <w:tcW w:w="1667" w:type="pct"/>
          </w:tcPr>
          <w:p w14:paraId="60290F78" w14:textId="77777777" w:rsidR="00F52723" w:rsidRDefault="00F52723" w:rsidP="00487F18"/>
        </w:tc>
        <w:tc>
          <w:tcPr>
            <w:tcW w:w="1667" w:type="pct"/>
          </w:tcPr>
          <w:p w14:paraId="22435D57" w14:textId="77777777" w:rsidR="00F52723" w:rsidRDefault="00F52723" w:rsidP="00487F18"/>
        </w:tc>
        <w:tc>
          <w:tcPr>
            <w:tcW w:w="1666" w:type="pct"/>
          </w:tcPr>
          <w:p w14:paraId="0D6097EB" w14:textId="77777777" w:rsidR="00F52723" w:rsidRDefault="00F52723" w:rsidP="00487F18"/>
        </w:tc>
      </w:tr>
      <w:tr w:rsidR="00F52723" w14:paraId="6887B62D" w14:textId="77777777" w:rsidTr="00487F18">
        <w:trPr>
          <w:trHeight w:val="737"/>
        </w:trPr>
        <w:tc>
          <w:tcPr>
            <w:tcW w:w="1667" w:type="pct"/>
          </w:tcPr>
          <w:p w14:paraId="11BCC658" w14:textId="77777777" w:rsidR="00F52723" w:rsidRDefault="00F52723" w:rsidP="00487F18"/>
        </w:tc>
        <w:tc>
          <w:tcPr>
            <w:tcW w:w="1667" w:type="pct"/>
          </w:tcPr>
          <w:p w14:paraId="1211D246" w14:textId="77777777" w:rsidR="00F52723" w:rsidRDefault="00F52723" w:rsidP="00487F18"/>
        </w:tc>
        <w:tc>
          <w:tcPr>
            <w:tcW w:w="1666" w:type="pct"/>
          </w:tcPr>
          <w:p w14:paraId="50BC72AA" w14:textId="77777777" w:rsidR="00F52723" w:rsidRDefault="00F52723" w:rsidP="00487F18"/>
        </w:tc>
      </w:tr>
      <w:tr w:rsidR="00F52723" w14:paraId="5BDB5E27" w14:textId="77777777" w:rsidTr="00487F18">
        <w:trPr>
          <w:trHeight w:val="737"/>
        </w:trPr>
        <w:tc>
          <w:tcPr>
            <w:tcW w:w="1667" w:type="pct"/>
          </w:tcPr>
          <w:p w14:paraId="3964D50F" w14:textId="77777777" w:rsidR="00F52723" w:rsidRDefault="00F52723" w:rsidP="00487F18"/>
        </w:tc>
        <w:tc>
          <w:tcPr>
            <w:tcW w:w="1667" w:type="pct"/>
          </w:tcPr>
          <w:p w14:paraId="6C4E6BD3" w14:textId="77777777" w:rsidR="00F52723" w:rsidRDefault="00F52723" w:rsidP="00487F18"/>
        </w:tc>
        <w:tc>
          <w:tcPr>
            <w:tcW w:w="1666" w:type="pct"/>
          </w:tcPr>
          <w:p w14:paraId="178B7384" w14:textId="77777777" w:rsidR="00F52723" w:rsidRDefault="00F52723" w:rsidP="00487F18"/>
        </w:tc>
      </w:tr>
    </w:tbl>
    <w:p w14:paraId="205FB42C" w14:textId="0CDA30F2" w:rsidR="00801983" w:rsidRDefault="00F70915" w:rsidP="00F70915">
      <w:r>
        <w:rPr>
          <w:noProof/>
        </w:rPr>
        <w:drawing>
          <wp:anchor distT="0" distB="0" distL="114300" distR="114300" simplePos="0" relativeHeight="251659264" behindDoc="0" locked="1" layoutInCell="1" allowOverlap="1" wp14:anchorId="128FD108" wp14:editId="3252D99A">
            <wp:simplePos x="0" y="0"/>
            <wp:positionH relativeFrom="column">
              <wp:posOffset>3368675</wp:posOffset>
            </wp:positionH>
            <wp:positionV relativeFrom="page">
              <wp:posOffset>6637020</wp:posOffset>
            </wp:positionV>
            <wp:extent cx="6386400" cy="903600"/>
            <wp:effectExtent l="0" t="0" r="1905" b="0"/>
            <wp:wrapTopAndBottom/>
            <wp:docPr id="2" name="Picture 2" descr="A white background with black and white clou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ackground with black and white cloud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4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1983" w:rsidSect="006E04CE">
      <w:headerReference w:type="default" r:id="rId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A187C" w14:textId="77777777" w:rsidR="00B735E6" w:rsidRDefault="00B735E6" w:rsidP="00D47EF9">
      <w:pPr>
        <w:spacing w:after="0" w:line="240" w:lineRule="auto"/>
      </w:pPr>
      <w:r>
        <w:separator/>
      </w:r>
    </w:p>
  </w:endnote>
  <w:endnote w:type="continuationSeparator" w:id="0">
    <w:p w14:paraId="54AE9FFF" w14:textId="77777777" w:rsidR="00B735E6" w:rsidRDefault="00B735E6" w:rsidP="00D4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D2062" w14:textId="77777777" w:rsidR="00B735E6" w:rsidRDefault="00B735E6" w:rsidP="00D47EF9">
      <w:pPr>
        <w:spacing w:after="0" w:line="240" w:lineRule="auto"/>
      </w:pPr>
      <w:r>
        <w:separator/>
      </w:r>
    </w:p>
  </w:footnote>
  <w:footnote w:type="continuationSeparator" w:id="0">
    <w:p w14:paraId="4753221A" w14:textId="77777777" w:rsidR="00B735E6" w:rsidRDefault="00B735E6" w:rsidP="00D4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1876" w14:textId="109DA43A" w:rsidR="00D47EF9" w:rsidRDefault="00C9257D" w:rsidP="00C9257D">
    <w:pPr>
      <w:pStyle w:val="Title"/>
    </w:pPr>
    <w:r w:rsidRPr="00D47EF9">
      <w:t>T</w:t>
    </w:r>
    <w:r w:rsidR="00F52723">
      <w:t>hree</w:t>
    </w:r>
    <w:r w:rsidRPr="00D47EF9">
      <w:t xml:space="preserve"> Year Lectionary Planner</w:t>
    </w:r>
    <w:r>
      <w:t xml:space="preserve"> (by Term)</w:t>
    </w:r>
    <w:r w:rsidR="00D47EF9">
      <w:rPr>
        <w:noProof/>
      </w:rPr>
      <w:drawing>
        <wp:anchor distT="0" distB="0" distL="114300" distR="114300" simplePos="0" relativeHeight="251659264" behindDoc="1" locked="0" layoutInCell="1" allowOverlap="1" wp14:anchorId="08DC5036" wp14:editId="25863090">
          <wp:simplePos x="0" y="0"/>
          <wp:positionH relativeFrom="page">
            <wp:posOffset>209550</wp:posOffset>
          </wp:positionH>
          <wp:positionV relativeFrom="page">
            <wp:posOffset>123825</wp:posOffset>
          </wp:positionV>
          <wp:extent cx="2219325" cy="820420"/>
          <wp:effectExtent l="0" t="0" r="9525" b="0"/>
          <wp:wrapTight wrapText="bothSides">
            <wp:wrapPolygon edited="0">
              <wp:start x="0" y="0"/>
              <wp:lineTo x="0" y="21065"/>
              <wp:lineTo x="21507" y="21065"/>
              <wp:lineTo x="21507" y="0"/>
              <wp:lineTo x="0" y="0"/>
            </wp:wrapPolygon>
          </wp:wrapTight>
          <wp:docPr id="1" name="Picture 1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verlay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131"/>
                  <a:stretch/>
                </pic:blipFill>
                <pic:spPr bwMode="auto">
                  <a:xfrm>
                    <a:off x="0" y="0"/>
                    <a:ext cx="2219325" cy="820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2B"/>
    <w:rsid w:val="004C09DA"/>
    <w:rsid w:val="0062342E"/>
    <w:rsid w:val="006E04CE"/>
    <w:rsid w:val="00801983"/>
    <w:rsid w:val="00A91C28"/>
    <w:rsid w:val="00B735E6"/>
    <w:rsid w:val="00C4702B"/>
    <w:rsid w:val="00C921BC"/>
    <w:rsid w:val="00C9257D"/>
    <w:rsid w:val="00D47EF9"/>
    <w:rsid w:val="00DB2628"/>
    <w:rsid w:val="00F52723"/>
    <w:rsid w:val="00F7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52354"/>
  <w15:chartTrackingRefBased/>
  <w15:docId w15:val="{0E2201D2-3401-42D6-A78E-7963529B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AU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57D"/>
  </w:style>
  <w:style w:type="paragraph" w:styleId="Heading1">
    <w:name w:val="heading 1"/>
    <w:basedOn w:val="Normal"/>
    <w:next w:val="Normal"/>
    <w:link w:val="Heading1Char"/>
    <w:uiPriority w:val="9"/>
    <w:qFormat/>
    <w:rsid w:val="00C9257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57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57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E515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5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5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515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5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E515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5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80A0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5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E515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5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E515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7091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bidi="km-KH"/>
    </w:rPr>
  </w:style>
  <w:style w:type="paragraph" w:styleId="Title">
    <w:name w:val="Title"/>
    <w:basedOn w:val="Normal"/>
    <w:next w:val="Normal"/>
    <w:link w:val="TitleChar"/>
    <w:uiPriority w:val="10"/>
    <w:qFormat/>
    <w:rsid w:val="00C925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57D"/>
    <w:rPr>
      <w:rFonts w:asciiTheme="majorHAnsi" w:eastAsiaTheme="majorEastAsia" w:hAnsiTheme="majorHAnsi" w:cstheme="majorBidi"/>
      <w:color w:val="B01513" w:themeColor="accent1"/>
      <w:spacing w:val="-10"/>
      <w:sz w:val="56"/>
      <w:szCs w:val="56"/>
    </w:rPr>
  </w:style>
  <w:style w:type="table" w:styleId="TableGrid">
    <w:name w:val="Table Grid"/>
    <w:basedOn w:val="TableNormal"/>
    <w:uiPriority w:val="39"/>
    <w:rsid w:val="00C47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9257D"/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47E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EF9"/>
  </w:style>
  <w:style w:type="paragraph" w:styleId="Footer">
    <w:name w:val="footer"/>
    <w:basedOn w:val="Normal"/>
    <w:link w:val="FooterChar"/>
    <w:uiPriority w:val="99"/>
    <w:unhideWhenUsed/>
    <w:rsid w:val="00D47E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EF9"/>
  </w:style>
  <w:style w:type="character" w:customStyle="1" w:styleId="Heading2Char">
    <w:name w:val="Heading 2 Char"/>
    <w:basedOn w:val="DefaultParagraphFont"/>
    <w:link w:val="Heading2"/>
    <w:uiPriority w:val="9"/>
    <w:semiHidden/>
    <w:rsid w:val="00C9257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57D"/>
    <w:rPr>
      <w:rFonts w:asciiTheme="majorHAnsi" w:eastAsiaTheme="majorEastAsia" w:hAnsiTheme="majorHAnsi" w:cstheme="majorBidi"/>
      <w:color w:val="1E515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57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57D"/>
    <w:rPr>
      <w:rFonts w:asciiTheme="majorHAnsi" w:eastAsiaTheme="majorEastAsia" w:hAnsiTheme="majorHAnsi" w:cstheme="majorBidi"/>
      <w:color w:val="1E515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57D"/>
    <w:rPr>
      <w:rFonts w:asciiTheme="majorHAnsi" w:eastAsiaTheme="majorEastAsia" w:hAnsiTheme="majorHAnsi" w:cstheme="majorBidi"/>
      <w:i/>
      <w:iCs/>
      <w:color w:val="1E515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57D"/>
    <w:rPr>
      <w:rFonts w:asciiTheme="majorHAnsi" w:eastAsiaTheme="majorEastAsia" w:hAnsiTheme="majorHAnsi" w:cstheme="majorBidi"/>
      <w:i/>
      <w:iCs/>
      <w:color w:val="580A0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57D"/>
    <w:rPr>
      <w:rFonts w:asciiTheme="majorHAnsi" w:eastAsiaTheme="majorEastAsia" w:hAnsiTheme="majorHAnsi" w:cstheme="majorBidi"/>
      <w:b/>
      <w:bCs/>
      <w:color w:val="1E515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57D"/>
    <w:rPr>
      <w:rFonts w:asciiTheme="majorHAnsi" w:eastAsiaTheme="majorEastAsia" w:hAnsiTheme="majorHAnsi" w:cstheme="majorBidi"/>
      <w:b/>
      <w:bCs/>
      <w:i/>
      <w:iCs/>
      <w:color w:val="1E515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257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57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257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9257D"/>
    <w:rPr>
      <w:b/>
      <w:bCs/>
    </w:rPr>
  </w:style>
  <w:style w:type="character" w:styleId="Emphasis">
    <w:name w:val="Emphasis"/>
    <w:basedOn w:val="DefaultParagraphFont"/>
    <w:uiPriority w:val="20"/>
    <w:qFormat/>
    <w:rsid w:val="00C9257D"/>
    <w:rPr>
      <w:i/>
      <w:iCs/>
    </w:rPr>
  </w:style>
  <w:style w:type="paragraph" w:styleId="NoSpacing">
    <w:name w:val="No Spacing"/>
    <w:uiPriority w:val="1"/>
    <w:qFormat/>
    <w:rsid w:val="00C9257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9257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57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57D"/>
    <w:pPr>
      <w:pBdr>
        <w:left w:val="single" w:sz="18" w:space="12" w:color="B0151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57D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9257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9257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9257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9257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9257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25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y.krahling\LCANZ\Commission%20on%20Worship%20-%20General\LEA%20Worship\Website%20and%20Desgn\Letterhead%20Landscape%20files\Landscape%20files\LEA%20Worship%20and%20Devotions_Letterhead-Landscap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 Worship and Devotions_Letterhead-Landscape</Template>
  <TotalTime>3</TotalTime>
  <Pages>4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Krahling, Libby</dc:creator>
  <cp:keywords/>
  <dc:description/>
  <cp:lastModifiedBy>Krahling, Libby</cp:lastModifiedBy>
  <cp:revision>3</cp:revision>
  <dcterms:created xsi:type="dcterms:W3CDTF">2023-11-21T23:45:00Z</dcterms:created>
  <dcterms:modified xsi:type="dcterms:W3CDTF">2023-11-21T23:47:00Z</dcterms:modified>
</cp:coreProperties>
</file>