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FEE3" w14:textId="4A914139" w:rsidR="00330611" w:rsidRDefault="00330611" w:rsidP="00330611">
      <w:pPr>
        <w:pStyle w:val="Title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777CA3" wp14:editId="08A0EB86">
            <wp:simplePos x="0" y="0"/>
            <wp:positionH relativeFrom="page">
              <wp:posOffset>-9525</wp:posOffset>
            </wp:positionH>
            <wp:positionV relativeFrom="page">
              <wp:posOffset>0</wp:posOffset>
            </wp:positionV>
            <wp:extent cx="4800600" cy="1009015"/>
            <wp:effectExtent l="0" t="0" r="0" b="635"/>
            <wp:wrapNone/>
            <wp:docPr id="1781187675" name="Picture 1781187675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GB"/>
        </w:rPr>
        <w:t xml:space="preserve">Worship Theme Planning </w:t>
      </w:r>
      <w:r>
        <w:rPr>
          <w:lang w:val="en-GB"/>
        </w:rPr>
        <w:t xml:space="preserve">- </w:t>
      </w:r>
      <w:r>
        <w:rPr>
          <w:lang w:val="en-GB"/>
        </w:rPr>
        <w:t>Term Template</w:t>
      </w:r>
    </w:p>
    <w:p w14:paraId="310E1578" w14:textId="77777777" w:rsidR="00330611" w:rsidRDefault="00330611" w:rsidP="00330611">
      <w:pPr>
        <w:pStyle w:val="Heading1"/>
        <w:rPr>
          <w:lang w:val="en-GB"/>
        </w:rPr>
      </w:pPr>
      <w:r>
        <w:rPr>
          <w:lang w:val="en-GB"/>
        </w:rPr>
        <w:t xml:space="preserve">Term: </w:t>
      </w:r>
    </w:p>
    <w:p w14:paraId="045A6F9E" w14:textId="77777777" w:rsidR="00330611" w:rsidRDefault="00330611" w:rsidP="00330611">
      <w:pPr>
        <w:pStyle w:val="Heading1"/>
        <w:rPr>
          <w:lang w:val="en-GB"/>
        </w:rPr>
      </w:pPr>
      <w:r>
        <w:rPr>
          <w:lang w:val="en-GB"/>
        </w:rPr>
        <w:t>Theme:</w:t>
      </w:r>
    </w:p>
    <w:p w14:paraId="1C78BDC4" w14:textId="77777777" w:rsidR="00330611" w:rsidRDefault="00330611" w:rsidP="00330611">
      <w:pPr>
        <w:pStyle w:val="Heading1"/>
        <w:rPr>
          <w:lang w:val="en-GB"/>
        </w:rPr>
      </w:pPr>
      <w:r>
        <w:rPr>
          <w:lang w:val="en-GB"/>
        </w:rPr>
        <w:t>Brief Overview:</w:t>
      </w:r>
    </w:p>
    <w:p w14:paraId="6937ED77" w14:textId="15FBEE30" w:rsidR="00330611" w:rsidRPr="00330611" w:rsidRDefault="00330611" w:rsidP="00330611">
      <w:pPr>
        <w:rPr>
          <w:lang w:val="en-GB"/>
        </w:rPr>
      </w:pPr>
      <w:r>
        <w:rPr>
          <w:lang w:val="en-GB"/>
        </w:rPr>
        <w:t xml:space="preserve">[explain the </w:t>
      </w:r>
      <w:proofErr w:type="gramStart"/>
      <w:r>
        <w:rPr>
          <w:lang w:val="en-GB"/>
        </w:rPr>
        <w:t>main focus</w:t>
      </w:r>
      <w:proofErr w:type="gramEnd"/>
      <w:r>
        <w:rPr>
          <w:lang w:val="en-GB"/>
        </w:rPr>
        <w:t xml:space="preserve"> of the term’s theme/s, the core Bible texts, and what message you want to convey to students. You may want to list any theme song/s you want students to learn, what resource you are providing and where to find them.]</w:t>
      </w:r>
    </w:p>
    <w:p w14:paraId="5F14D8F9" w14:textId="77777777" w:rsidR="00330611" w:rsidRDefault="00330611" w:rsidP="00330611">
      <w:pPr>
        <w:rPr>
          <w:lang w:val="en-GB"/>
        </w:rPr>
      </w:pPr>
    </w:p>
    <w:p w14:paraId="3DD4C151" w14:textId="77777777" w:rsidR="00330611" w:rsidRDefault="00330611" w:rsidP="00330611">
      <w:pPr>
        <w:rPr>
          <w:lang w:val="en-GB"/>
        </w:rPr>
      </w:pPr>
    </w:p>
    <w:p w14:paraId="377F2252" w14:textId="3DAC5CC2" w:rsidR="00330611" w:rsidRDefault="00330611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95"/>
        <w:gridCol w:w="3502"/>
        <w:gridCol w:w="4318"/>
        <w:gridCol w:w="2794"/>
      </w:tblGrid>
      <w:tr w:rsidR="00330611" w14:paraId="2D76D6FD" w14:textId="77777777" w:rsidTr="00330611">
        <w:trPr>
          <w:trHeight w:val="20"/>
        </w:trPr>
        <w:tc>
          <w:tcPr>
            <w:tcW w:w="2183" w:type="dxa"/>
          </w:tcPr>
          <w:p w14:paraId="071FE0DC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lastRenderedPageBreak/>
              <w:t>Week</w:t>
            </w:r>
          </w:p>
        </w:tc>
        <w:tc>
          <w:tcPr>
            <w:tcW w:w="1915" w:type="dxa"/>
          </w:tcPr>
          <w:p w14:paraId="6D0201CE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Bible Text/s</w:t>
            </w:r>
          </w:p>
        </w:tc>
        <w:tc>
          <w:tcPr>
            <w:tcW w:w="3555" w:type="dxa"/>
          </w:tcPr>
          <w:p w14:paraId="010C2A49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Key Points</w:t>
            </w:r>
          </w:p>
        </w:tc>
        <w:tc>
          <w:tcPr>
            <w:tcW w:w="4376" w:type="dxa"/>
          </w:tcPr>
          <w:p w14:paraId="4ABEDC1B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2816" w:type="dxa"/>
          </w:tcPr>
          <w:p w14:paraId="170ECA62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People Responsible</w:t>
            </w:r>
          </w:p>
        </w:tc>
      </w:tr>
      <w:tr w:rsidR="00330611" w14:paraId="287203CE" w14:textId="77777777" w:rsidTr="00330611">
        <w:trPr>
          <w:trHeight w:val="20"/>
        </w:trPr>
        <w:tc>
          <w:tcPr>
            <w:tcW w:w="2183" w:type="dxa"/>
          </w:tcPr>
          <w:p w14:paraId="43226307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1 Term []</w:t>
            </w:r>
          </w:p>
          <w:p w14:paraId="193DE973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77319573" w14:textId="77777777" w:rsidR="00330611" w:rsidRDefault="00330611" w:rsidP="00A73FE1">
            <w:pPr>
              <w:rPr>
                <w:lang w:val="en-GB"/>
              </w:rPr>
            </w:pPr>
          </w:p>
          <w:p w14:paraId="443F5137" w14:textId="77777777" w:rsidR="00330611" w:rsidRDefault="00330611" w:rsidP="00A73FE1">
            <w:pPr>
              <w:rPr>
                <w:lang w:val="en-GB"/>
              </w:rPr>
            </w:pPr>
          </w:p>
          <w:p w14:paraId="4C1B8F4F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5855ABDB" w14:textId="31137BFB" w:rsidR="00330611" w:rsidRDefault="00330611" w:rsidP="00A73FE1">
            <w:pPr>
              <w:rPr>
                <w:lang w:val="en-GB"/>
              </w:rPr>
            </w:pPr>
            <w:r>
              <w:rPr>
                <w:lang w:val="en-GB"/>
              </w:rPr>
              <w:t>[and how they link to the overall theme]</w:t>
            </w:r>
          </w:p>
        </w:tc>
        <w:tc>
          <w:tcPr>
            <w:tcW w:w="4376" w:type="dxa"/>
          </w:tcPr>
          <w:p w14:paraId="69AEC872" w14:textId="69C59017" w:rsidR="00330611" w:rsidRDefault="00330611" w:rsidP="00A73FE1">
            <w:pPr>
              <w:rPr>
                <w:lang w:val="en-GB"/>
              </w:rPr>
            </w:pPr>
            <w:r>
              <w:rPr>
                <w:lang w:val="en-GB"/>
              </w:rPr>
              <w:t>[link to relevant Bible Story or Theme Resources, other resources available]</w:t>
            </w:r>
          </w:p>
        </w:tc>
        <w:tc>
          <w:tcPr>
            <w:tcW w:w="2816" w:type="dxa"/>
          </w:tcPr>
          <w:p w14:paraId="714CC016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5E31B9D8" w14:textId="77777777" w:rsidTr="00330611">
        <w:trPr>
          <w:trHeight w:val="20"/>
        </w:trPr>
        <w:tc>
          <w:tcPr>
            <w:tcW w:w="2183" w:type="dxa"/>
          </w:tcPr>
          <w:p w14:paraId="3908BA65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2 Term []</w:t>
            </w:r>
          </w:p>
          <w:p w14:paraId="1EE39640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1C07DBC3" w14:textId="77777777" w:rsidR="00330611" w:rsidRDefault="00330611" w:rsidP="00A73FE1">
            <w:pPr>
              <w:rPr>
                <w:lang w:val="en-GB"/>
              </w:rPr>
            </w:pPr>
          </w:p>
          <w:p w14:paraId="74867864" w14:textId="77777777" w:rsidR="00330611" w:rsidRDefault="00330611" w:rsidP="00A73FE1">
            <w:pPr>
              <w:rPr>
                <w:lang w:val="en-GB"/>
              </w:rPr>
            </w:pPr>
          </w:p>
          <w:p w14:paraId="65C58924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662B0ACF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1C4A9426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74222D53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2B6D37A6" w14:textId="77777777" w:rsidTr="00330611">
        <w:trPr>
          <w:trHeight w:val="20"/>
        </w:trPr>
        <w:tc>
          <w:tcPr>
            <w:tcW w:w="2183" w:type="dxa"/>
          </w:tcPr>
          <w:p w14:paraId="34B37480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3 Term []</w:t>
            </w:r>
          </w:p>
          <w:p w14:paraId="638934F4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21C16868" w14:textId="77777777" w:rsidR="00330611" w:rsidRDefault="00330611" w:rsidP="00A73FE1">
            <w:pPr>
              <w:rPr>
                <w:lang w:val="en-GB"/>
              </w:rPr>
            </w:pPr>
          </w:p>
          <w:p w14:paraId="13CF299D" w14:textId="77777777" w:rsidR="00330611" w:rsidRDefault="00330611" w:rsidP="00A73FE1">
            <w:pPr>
              <w:rPr>
                <w:lang w:val="en-GB"/>
              </w:rPr>
            </w:pPr>
          </w:p>
          <w:p w14:paraId="0D7C189F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6CC94228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7FFBF3C9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7FC45E93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4D163D9A" w14:textId="77777777" w:rsidTr="00330611">
        <w:trPr>
          <w:trHeight w:val="20"/>
        </w:trPr>
        <w:tc>
          <w:tcPr>
            <w:tcW w:w="2183" w:type="dxa"/>
          </w:tcPr>
          <w:p w14:paraId="17FC93BA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4 Term 3</w:t>
            </w:r>
          </w:p>
          <w:p w14:paraId="4FBC17CB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7DE99CAF" w14:textId="77777777" w:rsidR="00330611" w:rsidRDefault="00330611" w:rsidP="00A73FE1">
            <w:pPr>
              <w:rPr>
                <w:lang w:val="en-GB"/>
              </w:rPr>
            </w:pPr>
          </w:p>
          <w:p w14:paraId="062CF2E5" w14:textId="77777777" w:rsidR="00330611" w:rsidRDefault="00330611" w:rsidP="00A73FE1">
            <w:pPr>
              <w:rPr>
                <w:lang w:val="en-GB"/>
              </w:rPr>
            </w:pPr>
          </w:p>
          <w:p w14:paraId="056EDE7D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095A03BB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5D4DD7C0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0E5AD125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379FA5FD" w14:textId="77777777" w:rsidTr="00330611">
        <w:trPr>
          <w:trHeight w:val="20"/>
        </w:trPr>
        <w:tc>
          <w:tcPr>
            <w:tcW w:w="2183" w:type="dxa"/>
          </w:tcPr>
          <w:p w14:paraId="69460985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5 Term 3</w:t>
            </w:r>
          </w:p>
          <w:p w14:paraId="3EE82595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6AF69F0A" w14:textId="77777777" w:rsidR="00330611" w:rsidRDefault="00330611" w:rsidP="00A73FE1">
            <w:pPr>
              <w:rPr>
                <w:lang w:val="en-GB"/>
              </w:rPr>
            </w:pPr>
          </w:p>
          <w:p w14:paraId="124041A4" w14:textId="77777777" w:rsidR="00330611" w:rsidRDefault="00330611" w:rsidP="00A73FE1">
            <w:pPr>
              <w:rPr>
                <w:lang w:val="en-GB"/>
              </w:rPr>
            </w:pPr>
          </w:p>
          <w:p w14:paraId="4622DF8F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42E74684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3D89206D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50ADD3B5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3765BD67" w14:textId="77777777" w:rsidTr="00330611">
        <w:trPr>
          <w:trHeight w:val="20"/>
        </w:trPr>
        <w:tc>
          <w:tcPr>
            <w:tcW w:w="2183" w:type="dxa"/>
          </w:tcPr>
          <w:p w14:paraId="02AFAF95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6 Term 3</w:t>
            </w:r>
          </w:p>
          <w:p w14:paraId="28EFA459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0C80AD2D" w14:textId="77777777" w:rsidR="00330611" w:rsidRDefault="00330611" w:rsidP="00A73FE1">
            <w:pPr>
              <w:rPr>
                <w:lang w:val="en-GB"/>
              </w:rPr>
            </w:pPr>
          </w:p>
          <w:p w14:paraId="3F803C5D" w14:textId="77777777" w:rsidR="00330611" w:rsidRDefault="00330611" w:rsidP="00A73FE1">
            <w:pPr>
              <w:rPr>
                <w:lang w:val="en-GB"/>
              </w:rPr>
            </w:pPr>
          </w:p>
          <w:p w14:paraId="35988B49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38243EA5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61841296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22C9EBBF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6DD966CC" w14:textId="77777777" w:rsidTr="00330611">
        <w:trPr>
          <w:trHeight w:val="20"/>
        </w:trPr>
        <w:tc>
          <w:tcPr>
            <w:tcW w:w="2183" w:type="dxa"/>
          </w:tcPr>
          <w:p w14:paraId="551FE90A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7 Term 3</w:t>
            </w:r>
          </w:p>
          <w:p w14:paraId="443C0F8E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4F2D9C24" w14:textId="77777777" w:rsidR="00330611" w:rsidRDefault="00330611" w:rsidP="00A73FE1">
            <w:pPr>
              <w:rPr>
                <w:lang w:val="en-GB"/>
              </w:rPr>
            </w:pPr>
          </w:p>
          <w:p w14:paraId="23CBFDF3" w14:textId="77777777" w:rsidR="00330611" w:rsidRDefault="00330611" w:rsidP="00A73FE1">
            <w:pPr>
              <w:rPr>
                <w:lang w:val="en-GB"/>
              </w:rPr>
            </w:pPr>
          </w:p>
          <w:p w14:paraId="63DA2A31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43918E9D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4218FDB1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53C95547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7BD3E08F" w14:textId="77777777" w:rsidTr="00330611">
        <w:trPr>
          <w:trHeight w:val="20"/>
        </w:trPr>
        <w:tc>
          <w:tcPr>
            <w:tcW w:w="2183" w:type="dxa"/>
          </w:tcPr>
          <w:p w14:paraId="4849906D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Week 8 Term </w:t>
            </w:r>
          </w:p>
          <w:p w14:paraId="49368A3A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4C61AABC" w14:textId="77777777" w:rsidR="00330611" w:rsidRDefault="00330611" w:rsidP="00A73FE1">
            <w:pPr>
              <w:rPr>
                <w:lang w:val="en-GB"/>
              </w:rPr>
            </w:pPr>
          </w:p>
          <w:p w14:paraId="59DFDC11" w14:textId="77777777" w:rsidR="00330611" w:rsidRDefault="00330611" w:rsidP="00A73FE1">
            <w:pPr>
              <w:rPr>
                <w:lang w:val="en-GB"/>
              </w:rPr>
            </w:pPr>
          </w:p>
          <w:p w14:paraId="7C0A55FC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33918E46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720BD24B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4A8F704C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5D3885E7" w14:textId="77777777" w:rsidTr="00330611">
        <w:trPr>
          <w:trHeight w:val="20"/>
        </w:trPr>
        <w:tc>
          <w:tcPr>
            <w:tcW w:w="2183" w:type="dxa"/>
          </w:tcPr>
          <w:p w14:paraId="0A5ABCB2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9 Term 3</w:t>
            </w:r>
          </w:p>
          <w:p w14:paraId="5605BE1F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355B93B6" w14:textId="77777777" w:rsidR="00330611" w:rsidRDefault="00330611" w:rsidP="00A73FE1">
            <w:pPr>
              <w:rPr>
                <w:lang w:val="en-GB"/>
              </w:rPr>
            </w:pPr>
          </w:p>
          <w:p w14:paraId="153E8EE7" w14:textId="77777777" w:rsidR="00330611" w:rsidRDefault="00330611" w:rsidP="00A73FE1">
            <w:pPr>
              <w:rPr>
                <w:lang w:val="en-GB"/>
              </w:rPr>
            </w:pPr>
          </w:p>
          <w:p w14:paraId="1BFCE8F8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50823CA6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2F5D7BE1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30663CD5" w14:textId="77777777" w:rsidR="00330611" w:rsidRDefault="00330611" w:rsidP="00A73FE1">
            <w:pPr>
              <w:rPr>
                <w:lang w:val="en-GB"/>
              </w:rPr>
            </w:pPr>
          </w:p>
        </w:tc>
      </w:tr>
      <w:tr w:rsidR="00330611" w14:paraId="1E45B504" w14:textId="77777777" w:rsidTr="00330611">
        <w:trPr>
          <w:trHeight w:val="20"/>
        </w:trPr>
        <w:tc>
          <w:tcPr>
            <w:tcW w:w="2183" w:type="dxa"/>
          </w:tcPr>
          <w:p w14:paraId="5C75D68B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Week 10 Term 3</w:t>
            </w:r>
          </w:p>
          <w:p w14:paraId="2FB4745B" w14:textId="77777777" w:rsidR="00330611" w:rsidRDefault="00330611" w:rsidP="00A73FE1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[dates]</w:t>
            </w:r>
          </w:p>
        </w:tc>
        <w:tc>
          <w:tcPr>
            <w:tcW w:w="1915" w:type="dxa"/>
          </w:tcPr>
          <w:p w14:paraId="38E08314" w14:textId="77777777" w:rsidR="00330611" w:rsidRDefault="00330611" w:rsidP="00A73FE1">
            <w:pPr>
              <w:rPr>
                <w:lang w:val="en-GB"/>
              </w:rPr>
            </w:pPr>
          </w:p>
          <w:p w14:paraId="18115CB3" w14:textId="77777777" w:rsidR="00330611" w:rsidRDefault="00330611" w:rsidP="00A73FE1">
            <w:pPr>
              <w:rPr>
                <w:lang w:val="en-GB"/>
              </w:rPr>
            </w:pPr>
          </w:p>
          <w:p w14:paraId="6D1E0EF9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3555" w:type="dxa"/>
          </w:tcPr>
          <w:p w14:paraId="35315F64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4376" w:type="dxa"/>
          </w:tcPr>
          <w:p w14:paraId="42255FC3" w14:textId="77777777" w:rsidR="00330611" w:rsidRDefault="00330611" w:rsidP="00A73FE1">
            <w:pPr>
              <w:rPr>
                <w:lang w:val="en-GB"/>
              </w:rPr>
            </w:pPr>
          </w:p>
        </w:tc>
        <w:tc>
          <w:tcPr>
            <w:tcW w:w="2816" w:type="dxa"/>
          </w:tcPr>
          <w:p w14:paraId="2ED78CEA" w14:textId="77777777" w:rsidR="00330611" w:rsidRDefault="00330611" w:rsidP="00A73FE1">
            <w:pPr>
              <w:rPr>
                <w:lang w:val="en-GB"/>
              </w:rPr>
            </w:pPr>
          </w:p>
        </w:tc>
      </w:tr>
    </w:tbl>
    <w:p w14:paraId="78032216" w14:textId="4090A89A" w:rsidR="00F70915" w:rsidRDefault="00330611" w:rsidP="00330611">
      <w:pPr>
        <w:pStyle w:val="Heading1"/>
        <w:rPr>
          <w:rFonts w:ascii="Helvetica" w:hAnsi="Helvetica" w:cs="Helvetica"/>
          <w:sz w:val="22"/>
          <w:szCs w:val="22"/>
        </w:rPr>
      </w:pPr>
      <w:r w:rsidRPr="008037D8">
        <w:rPr>
          <w:sz w:val="28"/>
          <w:szCs w:val="28"/>
          <w:lang w:val="en-GB"/>
        </w:rPr>
        <w:t xml:space="preserve">Special Events/Dates this term: </w:t>
      </w:r>
      <w:r>
        <w:rPr>
          <w:sz w:val="28"/>
          <w:szCs w:val="28"/>
          <w:lang w:val="en-GB"/>
        </w:rPr>
        <w:t>[</w:t>
      </w:r>
      <w:proofErr w:type="spellStart"/>
      <w:r>
        <w:rPr>
          <w:sz w:val="28"/>
          <w:szCs w:val="28"/>
          <w:lang w:val="en-GB"/>
        </w:rPr>
        <w:t>eg</w:t>
      </w:r>
      <w:proofErr w:type="spellEnd"/>
      <w:r>
        <w:rPr>
          <w:sz w:val="28"/>
          <w:szCs w:val="28"/>
          <w:lang w:val="en-GB"/>
        </w:rPr>
        <w:t xml:space="preserve"> pupil-free days, school events, seasonal or special occasions]</w:t>
      </w:r>
    </w:p>
    <w:p w14:paraId="2B3F8C32" w14:textId="77777777" w:rsidR="00F70915" w:rsidRDefault="00F70915" w:rsidP="00F70915">
      <w:pPr>
        <w:pStyle w:val="BasicParagraph"/>
        <w:suppressAutoHyphens/>
        <w:rPr>
          <w:rFonts w:ascii="Helvetica" w:hAnsi="Helvetica" w:cs="Helvetica"/>
          <w:sz w:val="22"/>
          <w:szCs w:val="22"/>
        </w:rPr>
      </w:pPr>
    </w:p>
    <w:p w14:paraId="3FF22AB6" w14:textId="5DC35340" w:rsidR="00801983" w:rsidRDefault="00F70915" w:rsidP="00F70915">
      <w:r>
        <w:rPr>
          <w:noProof/>
        </w:rPr>
        <w:drawing>
          <wp:anchor distT="0" distB="0" distL="114300" distR="114300" simplePos="0" relativeHeight="251659264" behindDoc="0" locked="1" layoutInCell="1" allowOverlap="1" wp14:anchorId="485D6C12" wp14:editId="5B6A448C">
            <wp:simplePos x="0" y="0"/>
            <wp:positionH relativeFrom="column">
              <wp:posOffset>3368675</wp:posOffset>
            </wp:positionH>
            <wp:positionV relativeFrom="page">
              <wp:posOffset>6637020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983" w:rsidSect="00330611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11"/>
    <w:rsid w:val="00330611"/>
    <w:rsid w:val="006E04CE"/>
    <w:rsid w:val="00801983"/>
    <w:rsid w:val="00A91C28"/>
    <w:rsid w:val="00C921BC"/>
    <w:rsid w:val="00DB2628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D930"/>
  <w15:chartTrackingRefBased/>
  <w15:docId w15:val="{CAC5EB40-206D-43F3-96FD-240BAC2B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11"/>
    <w:pPr>
      <w:spacing w:after="120" w:line="264" w:lineRule="auto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61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30F0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30611"/>
    <w:rPr>
      <w:rFonts w:asciiTheme="majorHAnsi" w:eastAsiaTheme="majorEastAsia" w:hAnsiTheme="majorHAnsi" w:cstheme="majorBidi"/>
      <w:color w:val="830F0E" w:themeColor="accent1" w:themeShade="BF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306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611"/>
    <w:rPr>
      <w:rFonts w:asciiTheme="majorHAnsi" w:eastAsiaTheme="majorEastAsia" w:hAnsiTheme="majorHAnsi" w:cstheme="majorBidi"/>
      <w:color w:val="B01513" w:themeColor="accent1"/>
      <w:spacing w:val="-10"/>
      <w:sz w:val="56"/>
      <w:szCs w:val="5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11"/>
    <w:rPr>
      <w:rFonts w:asciiTheme="majorHAnsi" w:eastAsiaTheme="majorEastAsia" w:hAnsiTheme="majorHAnsi" w:cstheme="majorBidi"/>
      <w:color w:val="830F0E" w:themeColor="accent1" w:themeShade="BF"/>
      <w:sz w:val="26"/>
      <w:szCs w:val="26"/>
      <w:lang w:eastAsia="en-US"/>
    </w:rPr>
  </w:style>
  <w:style w:type="table" w:styleId="TableGrid">
    <w:name w:val="Table Grid"/>
    <w:basedOn w:val="TableNormal"/>
    <w:uiPriority w:val="39"/>
    <w:rsid w:val="003306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Landscape%20files\Landscape%20files\LEA%20Worship%20and%20Devotions_Letterhead-Landscap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Devotions_Letterhead-Landscape</Template>
  <TotalTime>10</TotalTime>
  <Pages>3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1</cp:revision>
  <dcterms:created xsi:type="dcterms:W3CDTF">2023-11-21T08:31:00Z</dcterms:created>
  <dcterms:modified xsi:type="dcterms:W3CDTF">2023-11-21T08:41:00Z</dcterms:modified>
</cp:coreProperties>
</file>