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A7B2" w14:textId="5AB3EC61" w:rsidR="00D47EF9" w:rsidRDefault="008539D0" w:rsidP="00D47EF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Year Overview </w:t>
      </w:r>
    </w:p>
    <w:p w14:paraId="27E2A50F" w14:textId="617D7E5B" w:rsidR="008539D0" w:rsidRPr="008539D0" w:rsidRDefault="008539D0" w:rsidP="008539D0">
      <w:r>
        <w:t>Add in key events and special occasions such as public holidays, sports days, special visits, camps etc. Then allocate the main themes/Bible stories you will cover.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3"/>
        <w:gridCol w:w="3170"/>
        <w:gridCol w:w="3169"/>
        <w:gridCol w:w="3169"/>
        <w:gridCol w:w="3169"/>
      </w:tblGrid>
      <w:tr w:rsidR="008539D0" w14:paraId="79C8C72B" w14:textId="77777777" w:rsidTr="008539D0">
        <w:trPr>
          <w:trHeight w:val="624"/>
        </w:trPr>
        <w:tc>
          <w:tcPr>
            <w:tcW w:w="456" w:type="pct"/>
          </w:tcPr>
          <w:p w14:paraId="10435D92" w14:textId="4B40EFDD" w:rsidR="008539D0" w:rsidRDefault="008539D0" w:rsidP="00D47EF9">
            <w:pPr>
              <w:pStyle w:val="Heading1"/>
            </w:pPr>
            <w:r>
              <w:t>Week</w:t>
            </w:r>
          </w:p>
        </w:tc>
        <w:tc>
          <w:tcPr>
            <w:tcW w:w="1136" w:type="pct"/>
          </w:tcPr>
          <w:p w14:paraId="15C1DFCB" w14:textId="201993AF" w:rsidR="008539D0" w:rsidRDefault="008539D0" w:rsidP="00D47EF9">
            <w:pPr>
              <w:pStyle w:val="Heading1"/>
            </w:pPr>
            <w:r>
              <w:t>Term 1</w:t>
            </w:r>
          </w:p>
        </w:tc>
        <w:tc>
          <w:tcPr>
            <w:tcW w:w="1136" w:type="pct"/>
          </w:tcPr>
          <w:p w14:paraId="438E19DE" w14:textId="225E0E32" w:rsidR="008539D0" w:rsidRDefault="008539D0" w:rsidP="00D47EF9">
            <w:pPr>
              <w:pStyle w:val="Heading1"/>
            </w:pPr>
            <w:r>
              <w:t>Term 2</w:t>
            </w:r>
          </w:p>
        </w:tc>
        <w:tc>
          <w:tcPr>
            <w:tcW w:w="1136" w:type="pct"/>
          </w:tcPr>
          <w:p w14:paraId="5FF42CBB" w14:textId="3940421C" w:rsidR="008539D0" w:rsidRDefault="008539D0" w:rsidP="00D47EF9">
            <w:pPr>
              <w:pStyle w:val="Heading1"/>
            </w:pPr>
            <w:r>
              <w:t>Term 3</w:t>
            </w:r>
          </w:p>
        </w:tc>
        <w:tc>
          <w:tcPr>
            <w:tcW w:w="1136" w:type="pct"/>
          </w:tcPr>
          <w:p w14:paraId="3564DEEC" w14:textId="7360BCA8" w:rsidR="008539D0" w:rsidRDefault="008539D0" w:rsidP="00D47EF9">
            <w:pPr>
              <w:pStyle w:val="Heading1"/>
            </w:pPr>
            <w:r>
              <w:t>Term 4</w:t>
            </w:r>
          </w:p>
        </w:tc>
      </w:tr>
      <w:tr w:rsidR="008539D0" w14:paraId="7FCF3545" w14:textId="77777777" w:rsidTr="008539D0">
        <w:trPr>
          <w:trHeight w:val="624"/>
        </w:trPr>
        <w:tc>
          <w:tcPr>
            <w:tcW w:w="456" w:type="pct"/>
          </w:tcPr>
          <w:p w14:paraId="7B60AC31" w14:textId="25435795" w:rsidR="008539D0" w:rsidRDefault="008539D0" w:rsidP="00D47EF9">
            <w:r>
              <w:t>1</w:t>
            </w:r>
          </w:p>
        </w:tc>
        <w:tc>
          <w:tcPr>
            <w:tcW w:w="1136" w:type="pct"/>
          </w:tcPr>
          <w:p w14:paraId="7A459E94" w14:textId="036957F9" w:rsidR="008539D0" w:rsidRDefault="008539D0" w:rsidP="00D47EF9"/>
        </w:tc>
        <w:tc>
          <w:tcPr>
            <w:tcW w:w="1136" w:type="pct"/>
          </w:tcPr>
          <w:p w14:paraId="6C47207F" w14:textId="49B33002" w:rsidR="008539D0" w:rsidRDefault="008539D0" w:rsidP="00D47EF9"/>
        </w:tc>
        <w:tc>
          <w:tcPr>
            <w:tcW w:w="1136" w:type="pct"/>
          </w:tcPr>
          <w:p w14:paraId="4E3E9AB7" w14:textId="3D832C4B" w:rsidR="008539D0" w:rsidRDefault="008539D0" w:rsidP="00D47EF9"/>
        </w:tc>
        <w:tc>
          <w:tcPr>
            <w:tcW w:w="1136" w:type="pct"/>
          </w:tcPr>
          <w:p w14:paraId="52C23745" w14:textId="77777777" w:rsidR="008539D0" w:rsidRDefault="008539D0" w:rsidP="00D47EF9"/>
        </w:tc>
      </w:tr>
      <w:tr w:rsidR="008539D0" w14:paraId="7150F64B" w14:textId="77777777" w:rsidTr="008539D0">
        <w:trPr>
          <w:trHeight w:val="624"/>
        </w:trPr>
        <w:tc>
          <w:tcPr>
            <w:tcW w:w="456" w:type="pct"/>
          </w:tcPr>
          <w:p w14:paraId="08080041" w14:textId="2383B6EA" w:rsidR="008539D0" w:rsidRDefault="008539D0" w:rsidP="00D47EF9">
            <w:r>
              <w:t>2</w:t>
            </w:r>
          </w:p>
        </w:tc>
        <w:tc>
          <w:tcPr>
            <w:tcW w:w="1136" w:type="pct"/>
          </w:tcPr>
          <w:p w14:paraId="793E1418" w14:textId="46BAD19B" w:rsidR="008539D0" w:rsidRDefault="008539D0" w:rsidP="00D47EF9"/>
        </w:tc>
        <w:tc>
          <w:tcPr>
            <w:tcW w:w="1136" w:type="pct"/>
          </w:tcPr>
          <w:p w14:paraId="195FD1A7" w14:textId="5BE19C82" w:rsidR="008539D0" w:rsidRDefault="008539D0" w:rsidP="00D47EF9"/>
        </w:tc>
        <w:tc>
          <w:tcPr>
            <w:tcW w:w="1136" w:type="pct"/>
          </w:tcPr>
          <w:p w14:paraId="5C046059" w14:textId="7FB68D83" w:rsidR="008539D0" w:rsidRDefault="008539D0" w:rsidP="00D47EF9"/>
        </w:tc>
        <w:tc>
          <w:tcPr>
            <w:tcW w:w="1136" w:type="pct"/>
          </w:tcPr>
          <w:p w14:paraId="2EF1121F" w14:textId="77777777" w:rsidR="008539D0" w:rsidRDefault="008539D0" w:rsidP="00D47EF9"/>
        </w:tc>
      </w:tr>
      <w:tr w:rsidR="008539D0" w14:paraId="18C530C4" w14:textId="77777777" w:rsidTr="008539D0">
        <w:trPr>
          <w:trHeight w:val="624"/>
        </w:trPr>
        <w:tc>
          <w:tcPr>
            <w:tcW w:w="456" w:type="pct"/>
          </w:tcPr>
          <w:p w14:paraId="7B038B05" w14:textId="0F0CE2F0" w:rsidR="008539D0" w:rsidRDefault="008539D0" w:rsidP="00D47EF9">
            <w:r>
              <w:t>3</w:t>
            </w:r>
          </w:p>
        </w:tc>
        <w:tc>
          <w:tcPr>
            <w:tcW w:w="1136" w:type="pct"/>
          </w:tcPr>
          <w:p w14:paraId="58D90073" w14:textId="35FE6208" w:rsidR="008539D0" w:rsidRDefault="008539D0" w:rsidP="00D47EF9"/>
        </w:tc>
        <w:tc>
          <w:tcPr>
            <w:tcW w:w="1136" w:type="pct"/>
          </w:tcPr>
          <w:p w14:paraId="2D889E79" w14:textId="5D95D9FF" w:rsidR="008539D0" w:rsidRDefault="008539D0" w:rsidP="00D47EF9"/>
        </w:tc>
        <w:tc>
          <w:tcPr>
            <w:tcW w:w="1136" w:type="pct"/>
          </w:tcPr>
          <w:p w14:paraId="587CF615" w14:textId="0BFABF46" w:rsidR="008539D0" w:rsidRDefault="008539D0" w:rsidP="00D47EF9"/>
        </w:tc>
        <w:tc>
          <w:tcPr>
            <w:tcW w:w="1136" w:type="pct"/>
          </w:tcPr>
          <w:p w14:paraId="4CF97332" w14:textId="77777777" w:rsidR="008539D0" w:rsidRDefault="008539D0" w:rsidP="00D47EF9"/>
        </w:tc>
      </w:tr>
      <w:tr w:rsidR="008539D0" w14:paraId="68F855C1" w14:textId="77777777" w:rsidTr="008539D0">
        <w:trPr>
          <w:trHeight w:val="624"/>
        </w:trPr>
        <w:tc>
          <w:tcPr>
            <w:tcW w:w="456" w:type="pct"/>
          </w:tcPr>
          <w:p w14:paraId="5F89704B" w14:textId="7C6ABFF0" w:rsidR="008539D0" w:rsidRDefault="008539D0" w:rsidP="00D47EF9">
            <w:r>
              <w:t>4</w:t>
            </w:r>
          </w:p>
        </w:tc>
        <w:tc>
          <w:tcPr>
            <w:tcW w:w="1136" w:type="pct"/>
          </w:tcPr>
          <w:p w14:paraId="6496B44D" w14:textId="51F92EE9" w:rsidR="008539D0" w:rsidRDefault="008539D0" w:rsidP="00D47EF9"/>
        </w:tc>
        <w:tc>
          <w:tcPr>
            <w:tcW w:w="1136" w:type="pct"/>
          </w:tcPr>
          <w:p w14:paraId="0A23489E" w14:textId="17F31C70" w:rsidR="008539D0" w:rsidRDefault="008539D0" w:rsidP="00D47EF9"/>
        </w:tc>
        <w:tc>
          <w:tcPr>
            <w:tcW w:w="1136" w:type="pct"/>
          </w:tcPr>
          <w:p w14:paraId="79B8DEAC" w14:textId="6D344AB7" w:rsidR="008539D0" w:rsidRDefault="008539D0" w:rsidP="00D47EF9"/>
        </w:tc>
        <w:tc>
          <w:tcPr>
            <w:tcW w:w="1136" w:type="pct"/>
          </w:tcPr>
          <w:p w14:paraId="444367F7" w14:textId="77777777" w:rsidR="008539D0" w:rsidRDefault="008539D0" w:rsidP="00D47EF9"/>
        </w:tc>
      </w:tr>
      <w:tr w:rsidR="008539D0" w14:paraId="0C0C5BB5" w14:textId="77777777" w:rsidTr="008539D0">
        <w:trPr>
          <w:trHeight w:val="624"/>
        </w:trPr>
        <w:tc>
          <w:tcPr>
            <w:tcW w:w="456" w:type="pct"/>
          </w:tcPr>
          <w:p w14:paraId="114F031B" w14:textId="26526794" w:rsidR="008539D0" w:rsidRDefault="008539D0" w:rsidP="00D47EF9">
            <w:r>
              <w:t>5</w:t>
            </w:r>
          </w:p>
        </w:tc>
        <w:tc>
          <w:tcPr>
            <w:tcW w:w="1136" w:type="pct"/>
          </w:tcPr>
          <w:p w14:paraId="1C2A9A24" w14:textId="36A5CA4F" w:rsidR="008539D0" w:rsidRDefault="008539D0" w:rsidP="00D47EF9"/>
        </w:tc>
        <w:tc>
          <w:tcPr>
            <w:tcW w:w="1136" w:type="pct"/>
          </w:tcPr>
          <w:p w14:paraId="17F3C5E0" w14:textId="048FCFFC" w:rsidR="008539D0" w:rsidRDefault="008539D0" w:rsidP="00D47EF9"/>
        </w:tc>
        <w:tc>
          <w:tcPr>
            <w:tcW w:w="1136" w:type="pct"/>
          </w:tcPr>
          <w:p w14:paraId="4885DA23" w14:textId="06A58BE0" w:rsidR="008539D0" w:rsidRDefault="008539D0" w:rsidP="00D47EF9"/>
        </w:tc>
        <w:tc>
          <w:tcPr>
            <w:tcW w:w="1136" w:type="pct"/>
          </w:tcPr>
          <w:p w14:paraId="520E5CD6" w14:textId="77777777" w:rsidR="008539D0" w:rsidRDefault="008539D0" w:rsidP="00D47EF9"/>
        </w:tc>
      </w:tr>
      <w:tr w:rsidR="008539D0" w14:paraId="7F58D5CC" w14:textId="77777777" w:rsidTr="008539D0">
        <w:trPr>
          <w:trHeight w:val="624"/>
        </w:trPr>
        <w:tc>
          <w:tcPr>
            <w:tcW w:w="456" w:type="pct"/>
          </w:tcPr>
          <w:p w14:paraId="17E6C7C0" w14:textId="425C6950" w:rsidR="008539D0" w:rsidRDefault="008539D0" w:rsidP="00D47EF9">
            <w:r>
              <w:t>6</w:t>
            </w:r>
          </w:p>
        </w:tc>
        <w:tc>
          <w:tcPr>
            <w:tcW w:w="1136" w:type="pct"/>
          </w:tcPr>
          <w:p w14:paraId="1904C8C4" w14:textId="1F36E473" w:rsidR="008539D0" w:rsidRDefault="008539D0" w:rsidP="00D47EF9"/>
        </w:tc>
        <w:tc>
          <w:tcPr>
            <w:tcW w:w="1136" w:type="pct"/>
          </w:tcPr>
          <w:p w14:paraId="1EE47017" w14:textId="29681545" w:rsidR="008539D0" w:rsidRDefault="008539D0" w:rsidP="00D47EF9"/>
        </w:tc>
        <w:tc>
          <w:tcPr>
            <w:tcW w:w="1136" w:type="pct"/>
          </w:tcPr>
          <w:p w14:paraId="180B94AA" w14:textId="7DFAF05F" w:rsidR="008539D0" w:rsidRDefault="008539D0" w:rsidP="00D47EF9"/>
        </w:tc>
        <w:tc>
          <w:tcPr>
            <w:tcW w:w="1136" w:type="pct"/>
          </w:tcPr>
          <w:p w14:paraId="0F5307A4" w14:textId="77777777" w:rsidR="008539D0" w:rsidRDefault="008539D0" w:rsidP="00D47EF9"/>
        </w:tc>
      </w:tr>
      <w:tr w:rsidR="008539D0" w14:paraId="745B8507" w14:textId="77777777" w:rsidTr="008539D0">
        <w:trPr>
          <w:trHeight w:val="624"/>
        </w:trPr>
        <w:tc>
          <w:tcPr>
            <w:tcW w:w="456" w:type="pct"/>
          </w:tcPr>
          <w:p w14:paraId="432AA959" w14:textId="6E410604" w:rsidR="008539D0" w:rsidRDefault="008539D0" w:rsidP="00D47EF9">
            <w:r>
              <w:t>7</w:t>
            </w:r>
          </w:p>
        </w:tc>
        <w:tc>
          <w:tcPr>
            <w:tcW w:w="1136" w:type="pct"/>
          </w:tcPr>
          <w:p w14:paraId="201F2D5F" w14:textId="0B89DE87" w:rsidR="008539D0" w:rsidRDefault="008539D0" w:rsidP="00D47EF9"/>
        </w:tc>
        <w:tc>
          <w:tcPr>
            <w:tcW w:w="1136" w:type="pct"/>
          </w:tcPr>
          <w:p w14:paraId="4D5AA0A3" w14:textId="6796D2BB" w:rsidR="008539D0" w:rsidRDefault="008539D0" w:rsidP="00D47EF9"/>
        </w:tc>
        <w:tc>
          <w:tcPr>
            <w:tcW w:w="1136" w:type="pct"/>
          </w:tcPr>
          <w:p w14:paraId="2575F004" w14:textId="3CACD455" w:rsidR="008539D0" w:rsidRDefault="008539D0" w:rsidP="00D47EF9"/>
        </w:tc>
        <w:tc>
          <w:tcPr>
            <w:tcW w:w="1136" w:type="pct"/>
          </w:tcPr>
          <w:p w14:paraId="38857EBA" w14:textId="77777777" w:rsidR="008539D0" w:rsidRDefault="008539D0" w:rsidP="00D47EF9"/>
        </w:tc>
      </w:tr>
      <w:tr w:rsidR="008539D0" w14:paraId="0E399405" w14:textId="77777777" w:rsidTr="008539D0">
        <w:trPr>
          <w:trHeight w:val="624"/>
        </w:trPr>
        <w:tc>
          <w:tcPr>
            <w:tcW w:w="456" w:type="pct"/>
          </w:tcPr>
          <w:p w14:paraId="2A9B57E8" w14:textId="4F90AD21" w:rsidR="008539D0" w:rsidRDefault="008539D0" w:rsidP="00D47EF9">
            <w:r>
              <w:t>8</w:t>
            </w:r>
          </w:p>
        </w:tc>
        <w:tc>
          <w:tcPr>
            <w:tcW w:w="1136" w:type="pct"/>
          </w:tcPr>
          <w:p w14:paraId="46116216" w14:textId="56AFA009" w:rsidR="008539D0" w:rsidRDefault="008539D0" w:rsidP="00D47EF9"/>
        </w:tc>
        <w:tc>
          <w:tcPr>
            <w:tcW w:w="1136" w:type="pct"/>
          </w:tcPr>
          <w:p w14:paraId="05348CB5" w14:textId="671C5C64" w:rsidR="008539D0" w:rsidRDefault="008539D0" w:rsidP="00D47EF9"/>
        </w:tc>
        <w:tc>
          <w:tcPr>
            <w:tcW w:w="1136" w:type="pct"/>
          </w:tcPr>
          <w:p w14:paraId="277C7771" w14:textId="28D16C4D" w:rsidR="008539D0" w:rsidRDefault="008539D0" w:rsidP="00D47EF9"/>
        </w:tc>
        <w:tc>
          <w:tcPr>
            <w:tcW w:w="1136" w:type="pct"/>
          </w:tcPr>
          <w:p w14:paraId="6CFF0396" w14:textId="77777777" w:rsidR="008539D0" w:rsidRDefault="008539D0" w:rsidP="00D47EF9"/>
        </w:tc>
      </w:tr>
      <w:tr w:rsidR="008539D0" w14:paraId="5A4657A1" w14:textId="77777777" w:rsidTr="008539D0">
        <w:trPr>
          <w:trHeight w:val="624"/>
        </w:trPr>
        <w:tc>
          <w:tcPr>
            <w:tcW w:w="456" w:type="pct"/>
          </w:tcPr>
          <w:p w14:paraId="15A2F2DD" w14:textId="7C4EB78E" w:rsidR="008539D0" w:rsidRDefault="008539D0" w:rsidP="00D47EF9">
            <w:r>
              <w:t>9</w:t>
            </w:r>
          </w:p>
        </w:tc>
        <w:tc>
          <w:tcPr>
            <w:tcW w:w="1136" w:type="pct"/>
          </w:tcPr>
          <w:p w14:paraId="4D7C750F" w14:textId="24882292" w:rsidR="008539D0" w:rsidRDefault="008539D0" w:rsidP="00D47EF9"/>
        </w:tc>
        <w:tc>
          <w:tcPr>
            <w:tcW w:w="1136" w:type="pct"/>
          </w:tcPr>
          <w:p w14:paraId="3A2F1D11" w14:textId="23ECC634" w:rsidR="008539D0" w:rsidRDefault="008539D0" w:rsidP="00D47EF9"/>
        </w:tc>
        <w:tc>
          <w:tcPr>
            <w:tcW w:w="1136" w:type="pct"/>
          </w:tcPr>
          <w:p w14:paraId="47A0AE25" w14:textId="4C06C136" w:rsidR="008539D0" w:rsidRDefault="008539D0" w:rsidP="00D47EF9"/>
        </w:tc>
        <w:tc>
          <w:tcPr>
            <w:tcW w:w="1136" w:type="pct"/>
          </w:tcPr>
          <w:p w14:paraId="7A4593DC" w14:textId="77777777" w:rsidR="008539D0" w:rsidRDefault="008539D0" w:rsidP="00D47EF9"/>
        </w:tc>
      </w:tr>
      <w:tr w:rsidR="008539D0" w14:paraId="45AA5DBE" w14:textId="77777777" w:rsidTr="008539D0">
        <w:trPr>
          <w:trHeight w:val="624"/>
        </w:trPr>
        <w:tc>
          <w:tcPr>
            <w:tcW w:w="456" w:type="pct"/>
          </w:tcPr>
          <w:p w14:paraId="7D2157C3" w14:textId="7A44025F" w:rsidR="008539D0" w:rsidRDefault="008539D0" w:rsidP="00D47EF9">
            <w:r>
              <w:t>10</w:t>
            </w:r>
          </w:p>
        </w:tc>
        <w:tc>
          <w:tcPr>
            <w:tcW w:w="1136" w:type="pct"/>
          </w:tcPr>
          <w:p w14:paraId="0330D4F2" w14:textId="77777777" w:rsidR="008539D0" w:rsidRDefault="008539D0" w:rsidP="00D47EF9"/>
        </w:tc>
        <w:tc>
          <w:tcPr>
            <w:tcW w:w="1136" w:type="pct"/>
          </w:tcPr>
          <w:p w14:paraId="0365FA32" w14:textId="77777777" w:rsidR="008539D0" w:rsidRDefault="008539D0" w:rsidP="00D47EF9"/>
        </w:tc>
        <w:tc>
          <w:tcPr>
            <w:tcW w:w="1136" w:type="pct"/>
          </w:tcPr>
          <w:p w14:paraId="7A3BFF11" w14:textId="77777777" w:rsidR="008539D0" w:rsidRDefault="008539D0" w:rsidP="00D47EF9"/>
        </w:tc>
        <w:tc>
          <w:tcPr>
            <w:tcW w:w="1136" w:type="pct"/>
          </w:tcPr>
          <w:p w14:paraId="6AB53B21" w14:textId="77777777" w:rsidR="008539D0" w:rsidRDefault="008539D0" w:rsidP="00D47EF9"/>
        </w:tc>
      </w:tr>
    </w:tbl>
    <w:p w14:paraId="5B6C06C8" w14:textId="3491DE05" w:rsidR="00D47EF9" w:rsidRDefault="008539D0" w:rsidP="00D47EF9">
      <w:pPr>
        <w:pStyle w:val="Title"/>
        <w:rPr>
          <w:sz w:val="48"/>
          <w:szCs w:val="48"/>
        </w:rPr>
      </w:pPr>
      <w:r>
        <w:rPr>
          <w:sz w:val="48"/>
          <w:szCs w:val="48"/>
        </w:rPr>
        <w:lastRenderedPageBreak/>
        <w:t>Detailed Yearly Plan</w:t>
      </w:r>
    </w:p>
    <w:p w14:paraId="6B998FEC" w14:textId="60D2E25D" w:rsidR="008539D0" w:rsidRDefault="008539D0" w:rsidP="008539D0">
      <w:pPr>
        <w:pStyle w:val="Heading1"/>
      </w:pPr>
      <w:r>
        <w:t>Term 1</w:t>
      </w:r>
    </w:p>
    <w:p w14:paraId="48C54EC4" w14:textId="48A0D0FF" w:rsidR="00D832ED" w:rsidRPr="00D832ED" w:rsidRDefault="00D832ED" w:rsidP="00D832ED">
      <w:r>
        <w:t xml:space="preserve">Add, delete or customise columns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564"/>
        <w:gridCol w:w="2564"/>
        <w:gridCol w:w="2564"/>
        <w:gridCol w:w="2564"/>
        <w:gridCol w:w="2564"/>
      </w:tblGrid>
      <w:tr w:rsidR="008539D0" w14:paraId="0B376C25" w14:textId="471759C1" w:rsidTr="00D832ED">
        <w:tc>
          <w:tcPr>
            <w:tcW w:w="405" w:type="pct"/>
          </w:tcPr>
          <w:p w14:paraId="147E48CD" w14:textId="1542F6CF" w:rsidR="008539D0" w:rsidRDefault="008539D0">
            <w:pPr>
              <w:pStyle w:val="Heading1"/>
            </w:pPr>
            <w:r>
              <w:t>Week</w:t>
            </w:r>
          </w:p>
        </w:tc>
        <w:tc>
          <w:tcPr>
            <w:tcW w:w="919" w:type="pct"/>
          </w:tcPr>
          <w:p w14:paraId="35B8698A" w14:textId="77777777" w:rsidR="008539D0" w:rsidRDefault="008539D0">
            <w:pPr>
              <w:pStyle w:val="Heading1"/>
            </w:pPr>
            <w:r>
              <w:t>Class/Teacher</w:t>
            </w:r>
          </w:p>
          <w:p w14:paraId="4BBBA76E" w14:textId="6118C992" w:rsidR="008539D0" w:rsidRPr="008539D0" w:rsidRDefault="008539D0" w:rsidP="008539D0">
            <w:r>
              <w:t>(if more than one service is being held, indicated who is responsible for each one)</w:t>
            </w:r>
          </w:p>
        </w:tc>
        <w:tc>
          <w:tcPr>
            <w:tcW w:w="919" w:type="pct"/>
          </w:tcPr>
          <w:p w14:paraId="79130152" w14:textId="34C9BC10" w:rsidR="008539D0" w:rsidRDefault="008539D0">
            <w:pPr>
              <w:pStyle w:val="Heading1"/>
            </w:pPr>
            <w:r>
              <w:t>Theme</w:t>
            </w:r>
          </w:p>
        </w:tc>
        <w:tc>
          <w:tcPr>
            <w:tcW w:w="919" w:type="pct"/>
          </w:tcPr>
          <w:p w14:paraId="6926A93D" w14:textId="4AF6C045" w:rsidR="008539D0" w:rsidRDefault="008539D0">
            <w:pPr>
              <w:pStyle w:val="Heading1"/>
            </w:pPr>
            <w:r>
              <w:t>Bible Readings</w:t>
            </w:r>
          </w:p>
        </w:tc>
        <w:tc>
          <w:tcPr>
            <w:tcW w:w="919" w:type="pct"/>
          </w:tcPr>
          <w:p w14:paraId="184696E3" w14:textId="59661749" w:rsidR="008539D0" w:rsidRDefault="008539D0">
            <w:pPr>
              <w:pStyle w:val="Heading1"/>
            </w:pPr>
            <w:r>
              <w:t>Memory Verse</w:t>
            </w:r>
          </w:p>
        </w:tc>
        <w:tc>
          <w:tcPr>
            <w:tcW w:w="919" w:type="pct"/>
          </w:tcPr>
          <w:p w14:paraId="65DB13FB" w14:textId="2DF0B9D0" w:rsidR="008539D0" w:rsidRDefault="008539D0">
            <w:pPr>
              <w:pStyle w:val="Heading1"/>
            </w:pPr>
            <w:r>
              <w:t>Theme Song/Focus</w:t>
            </w:r>
          </w:p>
        </w:tc>
      </w:tr>
      <w:tr w:rsidR="008539D0" w14:paraId="37183E68" w14:textId="209A8058" w:rsidTr="00D832ED">
        <w:trPr>
          <w:trHeight w:val="737"/>
        </w:trPr>
        <w:tc>
          <w:tcPr>
            <w:tcW w:w="405" w:type="pct"/>
          </w:tcPr>
          <w:p w14:paraId="683C78E4" w14:textId="07153C22" w:rsidR="008539D0" w:rsidRDefault="008539D0">
            <w:r>
              <w:t>1</w:t>
            </w:r>
          </w:p>
        </w:tc>
        <w:tc>
          <w:tcPr>
            <w:tcW w:w="919" w:type="pct"/>
          </w:tcPr>
          <w:p w14:paraId="72F6BE88" w14:textId="77777777" w:rsidR="008539D0" w:rsidRDefault="008539D0"/>
        </w:tc>
        <w:tc>
          <w:tcPr>
            <w:tcW w:w="919" w:type="pct"/>
          </w:tcPr>
          <w:p w14:paraId="7EF86356" w14:textId="77777777" w:rsidR="008539D0" w:rsidRDefault="008539D0"/>
        </w:tc>
        <w:tc>
          <w:tcPr>
            <w:tcW w:w="919" w:type="pct"/>
          </w:tcPr>
          <w:p w14:paraId="1A07C4DE" w14:textId="77777777" w:rsidR="008539D0" w:rsidRDefault="008539D0"/>
        </w:tc>
        <w:tc>
          <w:tcPr>
            <w:tcW w:w="919" w:type="pct"/>
          </w:tcPr>
          <w:p w14:paraId="049940E5" w14:textId="77777777" w:rsidR="008539D0" w:rsidRDefault="008539D0"/>
        </w:tc>
        <w:tc>
          <w:tcPr>
            <w:tcW w:w="919" w:type="pct"/>
          </w:tcPr>
          <w:p w14:paraId="623A629E" w14:textId="77777777" w:rsidR="008539D0" w:rsidRDefault="008539D0"/>
        </w:tc>
      </w:tr>
      <w:tr w:rsidR="008539D0" w14:paraId="3E5C13CD" w14:textId="74E63F81" w:rsidTr="00D832ED">
        <w:trPr>
          <w:trHeight w:val="737"/>
        </w:trPr>
        <w:tc>
          <w:tcPr>
            <w:tcW w:w="405" w:type="pct"/>
          </w:tcPr>
          <w:p w14:paraId="381EF9BE" w14:textId="54B0871E" w:rsidR="008539D0" w:rsidRDefault="008539D0">
            <w:r>
              <w:t>2</w:t>
            </w:r>
          </w:p>
        </w:tc>
        <w:tc>
          <w:tcPr>
            <w:tcW w:w="919" w:type="pct"/>
          </w:tcPr>
          <w:p w14:paraId="175FBF53" w14:textId="77777777" w:rsidR="008539D0" w:rsidRDefault="008539D0"/>
        </w:tc>
        <w:tc>
          <w:tcPr>
            <w:tcW w:w="919" w:type="pct"/>
          </w:tcPr>
          <w:p w14:paraId="4F3B89B3" w14:textId="77777777" w:rsidR="008539D0" w:rsidRDefault="008539D0"/>
        </w:tc>
        <w:tc>
          <w:tcPr>
            <w:tcW w:w="919" w:type="pct"/>
          </w:tcPr>
          <w:p w14:paraId="3A1E7ADC" w14:textId="77777777" w:rsidR="008539D0" w:rsidRDefault="008539D0"/>
        </w:tc>
        <w:tc>
          <w:tcPr>
            <w:tcW w:w="919" w:type="pct"/>
          </w:tcPr>
          <w:p w14:paraId="74833B84" w14:textId="77777777" w:rsidR="008539D0" w:rsidRDefault="008539D0"/>
        </w:tc>
        <w:tc>
          <w:tcPr>
            <w:tcW w:w="919" w:type="pct"/>
          </w:tcPr>
          <w:p w14:paraId="401F3E96" w14:textId="77777777" w:rsidR="008539D0" w:rsidRDefault="008539D0"/>
        </w:tc>
      </w:tr>
      <w:tr w:rsidR="008539D0" w14:paraId="57609976" w14:textId="09B0CAC0" w:rsidTr="00D832ED">
        <w:trPr>
          <w:trHeight w:val="737"/>
        </w:trPr>
        <w:tc>
          <w:tcPr>
            <w:tcW w:w="405" w:type="pct"/>
          </w:tcPr>
          <w:p w14:paraId="6D707D0E" w14:textId="133C6E88" w:rsidR="008539D0" w:rsidRDefault="008539D0">
            <w:r>
              <w:t>3</w:t>
            </w:r>
          </w:p>
        </w:tc>
        <w:tc>
          <w:tcPr>
            <w:tcW w:w="919" w:type="pct"/>
          </w:tcPr>
          <w:p w14:paraId="0F7A7D45" w14:textId="77777777" w:rsidR="008539D0" w:rsidRDefault="008539D0"/>
        </w:tc>
        <w:tc>
          <w:tcPr>
            <w:tcW w:w="919" w:type="pct"/>
          </w:tcPr>
          <w:p w14:paraId="69248B38" w14:textId="77777777" w:rsidR="008539D0" w:rsidRDefault="008539D0"/>
        </w:tc>
        <w:tc>
          <w:tcPr>
            <w:tcW w:w="919" w:type="pct"/>
          </w:tcPr>
          <w:p w14:paraId="39FDC44D" w14:textId="77777777" w:rsidR="008539D0" w:rsidRDefault="008539D0"/>
        </w:tc>
        <w:tc>
          <w:tcPr>
            <w:tcW w:w="919" w:type="pct"/>
          </w:tcPr>
          <w:p w14:paraId="367788F3" w14:textId="77777777" w:rsidR="008539D0" w:rsidRDefault="008539D0"/>
        </w:tc>
        <w:tc>
          <w:tcPr>
            <w:tcW w:w="919" w:type="pct"/>
          </w:tcPr>
          <w:p w14:paraId="5E5EDB73" w14:textId="77777777" w:rsidR="008539D0" w:rsidRDefault="008539D0"/>
        </w:tc>
      </w:tr>
      <w:tr w:rsidR="008539D0" w14:paraId="696F0082" w14:textId="7815B15A" w:rsidTr="00D832ED">
        <w:trPr>
          <w:trHeight w:val="737"/>
        </w:trPr>
        <w:tc>
          <w:tcPr>
            <w:tcW w:w="405" w:type="pct"/>
          </w:tcPr>
          <w:p w14:paraId="2FEC1564" w14:textId="106908B6" w:rsidR="008539D0" w:rsidRDefault="008539D0">
            <w:r>
              <w:t>4</w:t>
            </w:r>
          </w:p>
        </w:tc>
        <w:tc>
          <w:tcPr>
            <w:tcW w:w="919" w:type="pct"/>
          </w:tcPr>
          <w:p w14:paraId="0EFD68C9" w14:textId="77777777" w:rsidR="008539D0" w:rsidRDefault="008539D0"/>
        </w:tc>
        <w:tc>
          <w:tcPr>
            <w:tcW w:w="919" w:type="pct"/>
          </w:tcPr>
          <w:p w14:paraId="2AA99720" w14:textId="77777777" w:rsidR="008539D0" w:rsidRDefault="008539D0"/>
        </w:tc>
        <w:tc>
          <w:tcPr>
            <w:tcW w:w="919" w:type="pct"/>
          </w:tcPr>
          <w:p w14:paraId="471771A1" w14:textId="77777777" w:rsidR="008539D0" w:rsidRDefault="008539D0"/>
        </w:tc>
        <w:tc>
          <w:tcPr>
            <w:tcW w:w="919" w:type="pct"/>
          </w:tcPr>
          <w:p w14:paraId="48AC9CEC" w14:textId="77777777" w:rsidR="008539D0" w:rsidRDefault="008539D0"/>
        </w:tc>
        <w:tc>
          <w:tcPr>
            <w:tcW w:w="919" w:type="pct"/>
          </w:tcPr>
          <w:p w14:paraId="7341BD15" w14:textId="77777777" w:rsidR="008539D0" w:rsidRDefault="008539D0"/>
        </w:tc>
      </w:tr>
      <w:tr w:rsidR="008539D0" w14:paraId="1548853C" w14:textId="3BFFC458" w:rsidTr="00D832ED">
        <w:trPr>
          <w:trHeight w:val="737"/>
        </w:trPr>
        <w:tc>
          <w:tcPr>
            <w:tcW w:w="405" w:type="pct"/>
          </w:tcPr>
          <w:p w14:paraId="62735EF4" w14:textId="287FF587" w:rsidR="008539D0" w:rsidRDefault="008539D0">
            <w:r>
              <w:t>5</w:t>
            </w:r>
          </w:p>
        </w:tc>
        <w:tc>
          <w:tcPr>
            <w:tcW w:w="919" w:type="pct"/>
          </w:tcPr>
          <w:p w14:paraId="7F0EADC6" w14:textId="77777777" w:rsidR="008539D0" w:rsidRDefault="008539D0"/>
        </w:tc>
        <w:tc>
          <w:tcPr>
            <w:tcW w:w="919" w:type="pct"/>
          </w:tcPr>
          <w:p w14:paraId="712D7DC9" w14:textId="77777777" w:rsidR="008539D0" w:rsidRDefault="008539D0"/>
        </w:tc>
        <w:tc>
          <w:tcPr>
            <w:tcW w:w="919" w:type="pct"/>
          </w:tcPr>
          <w:p w14:paraId="793F87C5" w14:textId="77777777" w:rsidR="008539D0" w:rsidRDefault="008539D0"/>
        </w:tc>
        <w:tc>
          <w:tcPr>
            <w:tcW w:w="919" w:type="pct"/>
          </w:tcPr>
          <w:p w14:paraId="0674F0BA" w14:textId="77777777" w:rsidR="008539D0" w:rsidRDefault="008539D0"/>
        </w:tc>
        <w:tc>
          <w:tcPr>
            <w:tcW w:w="919" w:type="pct"/>
          </w:tcPr>
          <w:p w14:paraId="5E1C253B" w14:textId="77777777" w:rsidR="008539D0" w:rsidRDefault="008539D0"/>
        </w:tc>
      </w:tr>
      <w:tr w:rsidR="008539D0" w14:paraId="3FDD3F50" w14:textId="78CD2A49" w:rsidTr="00D832ED">
        <w:trPr>
          <w:trHeight w:val="737"/>
        </w:trPr>
        <w:tc>
          <w:tcPr>
            <w:tcW w:w="405" w:type="pct"/>
          </w:tcPr>
          <w:p w14:paraId="1A2BFB3B" w14:textId="4FFAF37D" w:rsidR="008539D0" w:rsidRDefault="008539D0">
            <w:r>
              <w:t>6</w:t>
            </w:r>
          </w:p>
        </w:tc>
        <w:tc>
          <w:tcPr>
            <w:tcW w:w="919" w:type="pct"/>
          </w:tcPr>
          <w:p w14:paraId="2451D543" w14:textId="77777777" w:rsidR="008539D0" w:rsidRDefault="008539D0"/>
        </w:tc>
        <w:tc>
          <w:tcPr>
            <w:tcW w:w="919" w:type="pct"/>
          </w:tcPr>
          <w:p w14:paraId="726F221C" w14:textId="77777777" w:rsidR="008539D0" w:rsidRDefault="008539D0"/>
        </w:tc>
        <w:tc>
          <w:tcPr>
            <w:tcW w:w="919" w:type="pct"/>
          </w:tcPr>
          <w:p w14:paraId="2C7C83E9" w14:textId="77777777" w:rsidR="008539D0" w:rsidRDefault="008539D0"/>
        </w:tc>
        <w:tc>
          <w:tcPr>
            <w:tcW w:w="919" w:type="pct"/>
          </w:tcPr>
          <w:p w14:paraId="72E3F474" w14:textId="77777777" w:rsidR="008539D0" w:rsidRDefault="008539D0"/>
        </w:tc>
        <w:tc>
          <w:tcPr>
            <w:tcW w:w="919" w:type="pct"/>
          </w:tcPr>
          <w:p w14:paraId="71DC3B43" w14:textId="77777777" w:rsidR="008539D0" w:rsidRDefault="008539D0"/>
        </w:tc>
      </w:tr>
      <w:tr w:rsidR="008539D0" w14:paraId="608E71FA" w14:textId="28DA6636" w:rsidTr="00D832ED">
        <w:trPr>
          <w:trHeight w:val="737"/>
        </w:trPr>
        <w:tc>
          <w:tcPr>
            <w:tcW w:w="405" w:type="pct"/>
          </w:tcPr>
          <w:p w14:paraId="25D2A659" w14:textId="695BEC22" w:rsidR="008539D0" w:rsidRDefault="008539D0">
            <w:r>
              <w:lastRenderedPageBreak/>
              <w:t>7</w:t>
            </w:r>
          </w:p>
        </w:tc>
        <w:tc>
          <w:tcPr>
            <w:tcW w:w="919" w:type="pct"/>
          </w:tcPr>
          <w:p w14:paraId="1D446659" w14:textId="77777777" w:rsidR="008539D0" w:rsidRDefault="008539D0"/>
        </w:tc>
        <w:tc>
          <w:tcPr>
            <w:tcW w:w="919" w:type="pct"/>
          </w:tcPr>
          <w:p w14:paraId="641718C8" w14:textId="77777777" w:rsidR="008539D0" w:rsidRDefault="008539D0"/>
        </w:tc>
        <w:tc>
          <w:tcPr>
            <w:tcW w:w="919" w:type="pct"/>
          </w:tcPr>
          <w:p w14:paraId="651E9030" w14:textId="77777777" w:rsidR="008539D0" w:rsidRDefault="008539D0"/>
        </w:tc>
        <w:tc>
          <w:tcPr>
            <w:tcW w:w="919" w:type="pct"/>
          </w:tcPr>
          <w:p w14:paraId="045549B7" w14:textId="77777777" w:rsidR="008539D0" w:rsidRDefault="008539D0"/>
        </w:tc>
        <w:tc>
          <w:tcPr>
            <w:tcW w:w="919" w:type="pct"/>
          </w:tcPr>
          <w:p w14:paraId="5D8FFC9C" w14:textId="77777777" w:rsidR="008539D0" w:rsidRDefault="008539D0"/>
        </w:tc>
      </w:tr>
      <w:tr w:rsidR="008539D0" w14:paraId="0E79CA64" w14:textId="77DAC216" w:rsidTr="00D832ED">
        <w:trPr>
          <w:trHeight w:val="737"/>
        </w:trPr>
        <w:tc>
          <w:tcPr>
            <w:tcW w:w="405" w:type="pct"/>
          </w:tcPr>
          <w:p w14:paraId="53B77D47" w14:textId="067EB982" w:rsidR="008539D0" w:rsidRDefault="008539D0">
            <w:r>
              <w:t>8</w:t>
            </w:r>
          </w:p>
        </w:tc>
        <w:tc>
          <w:tcPr>
            <w:tcW w:w="919" w:type="pct"/>
          </w:tcPr>
          <w:p w14:paraId="414DF77E" w14:textId="77777777" w:rsidR="008539D0" w:rsidRDefault="008539D0"/>
        </w:tc>
        <w:tc>
          <w:tcPr>
            <w:tcW w:w="919" w:type="pct"/>
          </w:tcPr>
          <w:p w14:paraId="671C696C" w14:textId="77777777" w:rsidR="008539D0" w:rsidRDefault="008539D0"/>
        </w:tc>
        <w:tc>
          <w:tcPr>
            <w:tcW w:w="919" w:type="pct"/>
          </w:tcPr>
          <w:p w14:paraId="48054D78" w14:textId="77777777" w:rsidR="008539D0" w:rsidRDefault="008539D0"/>
        </w:tc>
        <w:tc>
          <w:tcPr>
            <w:tcW w:w="919" w:type="pct"/>
          </w:tcPr>
          <w:p w14:paraId="43F7A8A1" w14:textId="77777777" w:rsidR="008539D0" w:rsidRDefault="008539D0"/>
        </w:tc>
        <w:tc>
          <w:tcPr>
            <w:tcW w:w="919" w:type="pct"/>
          </w:tcPr>
          <w:p w14:paraId="1E54C8E5" w14:textId="77777777" w:rsidR="008539D0" w:rsidRDefault="008539D0"/>
        </w:tc>
      </w:tr>
      <w:tr w:rsidR="008539D0" w14:paraId="5EDFE2DC" w14:textId="35ABB942" w:rsidTr="00D832ED">
        <w:trPr>
          <w:trHeight w:val="737"/>
        </w:trPr>
        <w:tc>
          <w:tcPr>
            <w:tcW w:w="405" w:type="pct"/>
          </w:tcPr>
          <w:p w14:paraId="715610FA" w14:textId="469F6BF2" w:rsidR="008539D0" w:rsidRDefault="008539D0">
            <w:r>
              <w:t>9</w:t>
            </w:r>
          </w:p>
        </w:tc>
        <w:tc>
          <w:tcPr>
            <w:tcW w:w="919" w:type="pct"/>
          </w:tcPr>
          <w:p w14:paraId="0DD63EEF" w14:textId="77777777" w:rsidR="008539D0" w:rsidRDefault="008539D0"/>
        </w:tc>
        <w:tc>
          <w:tcPr>
            <w:tcW w:w="919" w:type="pct"/>
          </w:tcPr>
          <w:p w14:paraId="6F3910E4" w14:textId="77777777" w:rsidR="008539D0" w:rsidRDefault="008539D0"/>
        </w:tc>
        <w:tc>
          <w:tcPr>
            <w:tcW w:w="919" w:type="pct"/>
          </w:tcPr>
          <w:p w14:paraId="7B49F243" w14:textId="77777777" w:rsidR="008539D0" w:rsidRDefault="008539D0"/>
        </w:tc>
        <w:tc>
          <w:tcPr>
            <w:tcW w:w="919" w:type="pct"/>
          </w:tcPr>
          <w:p w14:paraId="03106BD1" w14:textId="77777777" w:rsidR="008539D0" w:rsidRDefault="008539D0"/>
        </w:tc>
        <w:tc>
          <w:tcPr>
            <w:tcW w:w="919" w:type="pct"/>
          </w:tcPr>
          <w:p w14:paraId="17EED812" w14:textId="77777777" w:rsidR="008539D0" w:rsidRDefault="008539D0"/>
        </w:tc>
      </w:tr>
      <w:tr w:rsidR="008539D0" w14:paraId="77C87C23" w14:textId="77777777" w:rsidTr="00D832ED">
        <w:trPr>
          <w:trHeight w:val="737"/>
        </w:trPr>
        <w:tc>
          <w:tcPr>
            <w:tcW w:w="405" w:type="pct"/>
          </w:tcPr>
          <w:p w14:paraId="4A27EBF4" w14:textId="396471D8" w:rsidR="008539D0" w:rsidRDefault="008539D0">
            <w:r>
              <w:t>10</w:t>
            </w:r>
          </w:p>
        </w:tc>
        <w:tc>
          <w:tcPr>
            <w:tcW w:w="919" w:type="pct"/>
          </w:tcPr>
          <w:p w14:paraId="7893C32F" w14:textId="77777777" w:rsidR="008539D0" w:rsidRDefault="008539D0"/>
        </w:tc>
        <w:tc>
          <w:tcPr>
            <w:tcW w:w="919" w:type="pct"/>
          </w:tcPr>
          <w:p w14:paraId="57B3D038" w14:textId="77777777" w:rsidR="008539D0" w:rsidRDefault="008539D0"/>
        </w:tc>
        <w:tc>
          <w:tcPr>
            <w:tcW w:w="919" w:type="pct"/>
          </w:tcPr>
          <w:p w14:paraId="2847CEC9" w14:textId="77777777" w:rsidR="008539D0" w:rsidRDefault="008539D0"/>
        </w:tc>
        <w:tc>
          <w:tcPr>
            <w:tcW w:w="919" w:type="pct"/>
          </w:tcPr>
          <w:p w14:paraId="65D4B1B6" w14:textId="77777777" w:rsidR="008539D0" w:rsidRDefault="008539D0"/>
        </w:tc>
        <w:tc>
          <w:tcPr>
            <w:tcW w:w="919" w:type="pct"/>
          </w:tcPr>
          <w:p w14:paraId="2BB271E7" w14:textId="77777777" w:rsidR="008539D0" w:rsidRDefault="008539D0"/>
        </w:tc>
      </w:tr>
    </w:tbl>
    <w:p w14:paraId="1F07BE03" w14:textId="77777777" w:rsidR="00B40D72" w:rsidRDefault="00B40D72" w:rsidP="00F70915"/>
    <w:p w14:paraId="396602A8" w14:textId="77777777" w:rsidR="00B40D72" w:rsidRDefault="00B40D72">
      <w:r>
        <w:br w:type="page"/>
      </w:r>
    </w:p>
    <w:p w14:paraId="1980CAEA" w14:textId="622D1949" w:rsidR="00B40D72" w:rsidRDefault="00B40D72" w:rsidP="00B40D72">
      <w:pPr>
        <w:pStyle w:val="Heading1"/>
      </w:pPr>
      <w:r>
        <w:lastRenderedPageBreak/>
        <w:t xml:space="preserve">Term </w:t>
      </w:r>
      <w:r>
        <w:t>2</w:t>
      </w:r>
    </w:p>
    <w:p w14:paraId="7CF52B5A" w14:textId="77777777" w:rsidR="00B40D72" w:rsidRPr="00D832ED" w:rsidRDefault="00B40D72" w:rsidP="00B40D72">
      <w:r>
        <w:t xml:space="preserve">Add, delete or customise columns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564"/>
        <w:gridCol w:w="2564"/>
        <w:gridCol w:w="2564"/>
        <w:gridCol w:w="2564"/>
        <w:gridCol w:w="2564"/>
      </w:tblGrid>
      <w:tr w:rsidR="00B40D72" w14:paraId="6C77B16B" w14:textId="77777777" w:rsidTr="008D38DB">
        <w:tc>
          <w:tcPr>
            <w:tcW w:w="405" w:type="pct"/>
          </w:tcPr>
          <w:p w14:paraId="648D0C50" w14:textId="77777777" w:rsidR="00B40D72" w:rsidRDefault="00B40D72" w:rsidP="008D38DB">
            <w:pPr>
              <w:pStyle w:val="Heading1"/>
            </w:pPr>
            <w:r>
              <w:t>Week</w:t>
            </w:r>
          </w:p>
        </w:tc>
        <w:tc>
          <w:tcPr>
            <w:tcW w:w="919" w:type="pct"/>
          </w:tcPr>
          <w:p w14:paraId="121E3334" w14:textId="77777777" w:rsidR="00B40D72" w:rsidRDefault="00B40D72" w:rsidP="008D38DB">
            <w:pPr>
              <w:pStyle w:val="Heading1"/>
            </w:pPr>
            <w:r>
              <w:t>Class/Teacher</w:t>
            </w:r>
          </w:p>
          <w:p w14:paraId="2B9F1913" w14:textId="77777777" w:rsidR="00B40D72" w:rsidRPr="008539D0" w:rsidRDefault="00B40D72" w:rsidP="008D38DB">
            <w:r>
              <w:t>(if more than one service is being held, indicated who is responsible for each one)</w:t>
            </w:r>
          </w:p>
        </w:tc>
        <w:tc>
          <w:tcPr>
            <w:tcW w:w="919" w:type="pct"/>
          </w:tcPr>
          <w:p w14:paraId="1191B6D0" w14:textId="77777777" w:rsidR="00B40D72" w:rsidRDefault="00B40D72" w:rsidP="008D38DB">
            <w:pPr>
              <w:pStyle w:val="Heading1"/>
            </w:pPr>
            <w:r>
              <w:t>Theme</w:t>
            </w:r>
          </w:p>
        </w:tc>
        <w:tc>
          <w:tcPr>
            <w:tcW w:w="919" w:type="pct"/>
          </w:tcPr>
          <w:p w14:paraId="1E1EF2ED" w14:textId="77777777" w:rsidR="00B40D72" w:rsidRDefault="00B40D72" w:rsidP="008D38DB">
            <w:pPr>
              <w:pStyle w:val="Heading1"/>
            </w:pPr>
            <w:r>
              <w:t>Bible Readings</w:t>
            </w:r>
          </w:p>
        </w:tc>
        <w:tc>
          <w:tcPr>
            <w:tcW w:w="919" w:type="pct"/>
          </w:tcPr>
          <w:p w14:paraId="245A2BC4" w14:textId="77777777" w:rsidR="00B40D72" w:rsidRDefault="00B40D72" w:rsidP="008D38DB">
            <w:pPr>
              <w:pStyle w:val="Heading1"/>
            </w:pPr>
            <w:r>
              <w:t>Memory Verse</w:t>
            </w:r>
          </w:p>
        </w:tc>
        <w:tc>
          <w:tcPr>
            <w:tcW w:w="919" w:type="pct"/>
          </w:tcPr>
          <w:p w14:paraId="324DC47D" w14:textId="77777777" w:rsidR="00B40D72" w:rsidRDefault="00B40D72" w:rsidP="008D38DB">
            <w:pPr>
              <w:pStyle w:val="Heading1"/>
            </w:pPr>
            <w:r>
              <w:t>Theme Song/Focus</w:t>
            </w:r>
          </w:p>
        </w:tc>
      </w:tr>
      <w:tr w:rsidR="00B40D72" w14:paraId="5965A21C" w14:textId="77777777" w:rsidTr="008D38DB">
        <w:trPr>
          <w:trHeight w:val="737"/>
        </w:trPr>
        <w:tc>
          <w:tcPr>
            <w:tcW w:w="405" w:type="pct"/>
          </w:tcPr>
          <w:p w14:paraId="46DE570C" w14:textId="77777777" w:rsidR="00B40D72" w:rsidRDefault="00B40D72" w:rsidP="008D38DB">
            <w:r>
              <w:t>1</w:t>
            </w:r>
          </w:p>
        </w:tc>
        <w:tc>
          <w:tcPr>
            <w:tcW w:w="919" w:type="pct"/>
          </w:tcPr>
          <w:p w14:paraId="5ABE46E4" w14:textId="77777777" w:rsidR="00B40D72" w:rsidRDefault="00B40D72" w:rsidP="008D38DB"/>
        </w:tc>
        <w:tc>
          <w:tcPr>
            <w:tcW w:w="919" w:type="pct"/>
          </w:tcPr>
          <w:p w14:paraId="50B2895F" w14:textId="77777777" w:rsidR="00B40D72" w:rsidRDefault="00B40D72" w:rsidP="008D38DB"/>
        </w:tc>
        <w:tc>
          <w:tcPr>
            <w:tcW w:w="919" w:type="pct"/>
          </w:tcPr>
          <w:p w14:paraId="6C4CD49B" w14:textId="77777777" w:rsidR="00B40D72" w:rsidRDefault="00B40D72" w:rsidP="008D38DB"/>
        </w:tc>
        <w:tc>
          <w:tcPr>
            <w:tcW w:w="919" w:type="pct"/>
          </w:tcPr>
          <w:p w14:paraId="5A852901" w14:textId="77777777" w:rsidR="00B40D72" w:rsidRDefault="00B40D72" w:rsidP="008D38DB"/>
        </w:tc>
        <w:tc>
          <w:tcPr>
            <w:tcW w:w="919" w:type="pct"/>
          </w:tcPr>
          <w:p w14:paraId="4182FE61" w14:textId="77777777" w:rsidR="00B40D72" w:rsidRDefault="00B40D72" w:rsidP="008D38DB"/>
        </w:tc>
      </w:tr>
      <w:tr w:rsidR="00B40D72" w14:paraId="07C26634" w14:textId="77777777" w:rsidTr="008D38DB">
        <w:trPr>
          <w:trHeight w:val="737"/>
        </w:trPr>
        <w:tc>
          <w:tcPr>
            <w:tcW w:w="405" w:type="pct"/>
          </w:tcPr>
          <w:p w14:paraId="2B08E1F7" w14:textId="77777777" w:rsidR="00B40D72" w:rsidRDefault="00B40D72" w:rsidP="008D38DB">
            <w:r>
              <w:t>2</w:t>
            </w:r>
          </w:p>
        </w:tc>
        <w:tc>
          <w:tcPr>
            <w:tcW w:w="919" w:type="pct"/>
          </w:tcPr>
          <w:p w14:paraId="0ED199C0" w14:textId="77777777" w:rsidR="00B40D72" w:rsidRDefault="00B40D72" w:rsidP="008D38DB"/>
        </w:tc>
        <w:tc>
          <w:tcPr>
            <w:tcW w:w="919" w:type="pct"/>
          </w:tcPr>
          <w:p w14:paraId="1A040623" w14:textId="77777777" w:rsidR="00B40D72" w:rsidRDefault="00B40D72" w:rsidP="008D38DB"/>
        </w:tc>
        <w:tc>
          <w:tcPr>
            <w:tcW w:w="919" w:type="pct"/>
          </w:tcPr>
          <w:p w14:paraId="276C26B6" w14:textId="77777777" w:rsidR="00B40D72" w:rsidRDefault="00B40D72" w:rsidP="008D38DB"/>
        </w:tc>
        <w:tc>
          <w:tcPr>
            <w:tcW w:w="919" w:type="pct"/>
          </w:tcPr>
          <w:p w14:paraId="7B15DE38" w14:textId="77777777" w:rsidR="00B40D72" w:rsidRDefault="00B40D72" w:rsidP="008D38DB"/>
        </w:tc>
        <w:tc>
          <w:tcPr>
            <w:tcW w:w="919" w:type="pct"/>
          </w:tcPr>
          <w:p w14:paraId="10FAFCD6" w14:textId="77777777" w:rsidR="00B40D72" w:rsidRDefault="00B40D72" w:rsidP="008D38DB"/>
        </w:tc>
      </w:tr>
      <w:tr w:rsidR="00B40D72" w14:paraId="0F5CAB5D" w14:textId="77777777" w:rsidTr="008D38DB">
        <w:trPr>
          <w:trHeight w:val="737"/>
        </w:trPr>
        <w:tc>
          <w:tcPr>
            <w:tcW w:w="405" w:type="pct"/>
          </w:tcPr>
          <w:p w14:paraId="47D77ECE" w14:textId="77777777" w:rsidR="00B40D72" w:rsidRDefault="00B40D72" w:rsidP="008D38DB">
            <w:r>
              <w:t>3</w:t>
            </w:r>
          </w:p>
        </w:tc>
        <w:tc>
          <w:tcPr>
            <w:tcW w:w="919" w:type="pct"/>
          </w:tcPr>
          <w:p w14:paraId="31287B3B" w14:textId="77777777" w:rsidR="00B40D72" w:rsidRDefault="00B40D72" w:rsidP="008D38DB"/>
        </w:tc>
        <w:tc>
          <w:tcPr>
            <w:tcW w:w="919" w:type="pct"/>
          </w:tcPr>
          <w:p w14:paraId="790C4A77" w14:textId="77777777" w:rsidR="00B40D72" w:rsidRDefault="00B40D72" w:rsidP="008D38DB"/>
        </w:tc>
        <w:tc>
          <w:tcPr>
            <w:tcW w:w="919" w:type="pct"/>
          </w:tcPr>
          <w:p w14:paraId="6791B4BC" w14:textId="77777777" w:rsidR="00B40D72" w:rsidRDefault="00B40D72" w:rsidP="008D38DB"/>
        </w:tc>
        <w:tc>
          <w:tcPr>
            <w:tcW w:w="919" w:type="pct"/>
          </w:tcPr>
          <w:p w14:paraId="5BCF73BA" w14:textId="77777777" w:rsidR="00B40D72" w:rsidRDefault="00B40D72" w:rsidP="008D38DB"/>
        </w:tc>
        <w:tc>
          <w:tcPr>
            <w:tcW w:w="919" w:type="pct"/>
          </w:tcPr>
          <w:p w14:paraId="409781D5" w14:textId="77777777" w:rsidR="00B40D72" w:rsidRDefault="00B40D72" w:rsidP="008D38DB"/>
        </w:tc>
      </w:tr>
      <w:tr w:rsidR="00B40D72" w14:paraId="15FE5431" w14:textId="77777777" w:rsidTr="008D38DB">
        <w:trPr>
          <w:trHeight w:val="737"/>
        </w:trPr>
        <w:tc>
          <w:tcPr>
            <w:tcW w:w="405" w:type="pct"/>
          </w:tcPr>
          <w:p w14:paraId="7126C03C" w14:textId="77777777" w:rsidR="00B40D72" w:rsidRDefault="00B40D72" w:rsidP="008D38DB">
            <w:r>
              <w:t>4</w:t>
            </w:r>
          </w:p>
        </w:tc>
        <w:tc>
          <w:tcPr>
            <w:tcW w:w="919" w:type="pct"/>
          </w:tcPr>
          <w:p w14:paraId="76A9B980" w14:textId="77777777" w:rsidR="00B40D72" w:rsidRDefault="00B40D72" w:rsidP="008D38DB"/>
        </w:tc>
        <w:tc>
          <w:tcPr>
            <w:tcW w:w="919" w:type="pct"/>
          </w:tcPr>
          <w:p w14:paraId="683E5F81" w14:textId="77777777" w:rsidR="00B40D72" w:rsidRDefault="00B40D72" w:rsidP="008D38DB"/>
        </w:tc>
        <w:tc>
          <w:tcPr>
            <w:tcW w:w="919" w:type="pct"/>
          </w:tcPr>
          <w:p w14:paraId="3BE2C961" w14:textId="77777777" w:rsidR="00B40D72" w:rsidRDefault="00B40D72" w:rsidP="008D38DB"/>
        </w:tc>
        <w:tc>
          <w:tcPr>
            <w:tcW w:w="919" w:type="pct"/>
          </w:tcPr>
          <w:p w14:paraId="06546F33" w14:textId="77777777" w:rsidR="00B40D72" w:rsidRDefault="00B40D72" w:rsidP="008D38DB"/>
        </w:tc>
        <w:tc>
          <w:tcPr>
            <w:tcW w:w="919" w:type="pct"/>
          </w:tcPr>
          <w:p w14:paraId="703AACA6" w14:textId="77777777" w:rsidR="00B40D72" w:rsidRDefault="00B40D72" w:rsidP="008D38DB"/>
        </w:tc>
      </w:tr>
      <w:tr w:rsidR="00B40D72" w14:paraId="2D8DE79B" w14:textId="77777777" w:rsidTr="008D38DB">
        <w:trPr>
          <w:trHeight w:val="737"/>
        </w:trPr>
        <w:tc>
          <w:tcPr>
            <w:tcW w:w="405" w:type="pct"/>
          </w:tcPr>
          <w:p w14:paraId="58F0A741" w14:textId="77777777" w:rsidR="00B40D72" w:rsidRDefault="00B40D72" w:rsidP="008D38DB">
            <w:r>
              <w:t>5</w:t>
            </w:r>
          </w:p>
        </w:tc>
        <w:tc>
          <w:tcPr>
            <w:tcW w:w="919" w:type="pct"/>
          </w:tcPr>
          <w:p w14:paraId="234D3F15" w14:textId="77777777" w:rsidR="00B40D72" w:rsidRDefault="00B40D72" w:rsidP="008D38DB"/>
        </w:tc>
        <w:tc>
          <w:tcPr>
            <w:tcW w:w="919" w:type="pct"/>
          </w:tcPr>
          <w:p w14:paraId="6579D3A1" w14:textId="77777777" w:rsidR="00B40D72" w:rsidRDefault="00B40D72" w:rsidP="008D38DB"/>
        </w:tc>
        <w:tc>
          <w:tcPr>
            <w:tcW w:w="919" w:type="pct"/>
          </w:tcPr>
          <w:p w14:paraId="0DB8C0E0" w14:textId="77777777" w:rsidR="00B40D72" w:rsidRDefault="00B40D72" w:rsidP="008D38DB"/>
        </w:tc>
        <w:tc>
          <w:tcPr>
            <w:tcW w:w="919" w:type="pct"/>
          </w:tcPr>
          <w:p w14:paraId="03CC0EBF" w14:textId="77777777" w:rsidR="00B40D72" w:rsidRDefault="00B40D72" w:rsidP="008D38DB"/>
        </w:tc>
        <w:tc>
          <w:tcPr>
            <w:tcW w:w="919" w:type="pct"/>
          </w:tcPr>
          <w:p w14:paraId="465E5FCC" w14:textId="77777777" w:rsidR="00B40D72" w:rsidRDefault="00B40D72" w:rsidP="008D38DB"/>
        </w:tc>
      </w:tr>
      <w:tr w:rsidR="00B40D72" w14:paraId="0BD1A8E2" w14:textId="77777777" w:rsidTr="008D38DB">
        <w:trPr>
          <w:trHeight w:val="737"/>
        </w:trPr>
        <w:tc>
          <w:tcPr>
            <w:tcW w:w="405" w:type="pct"/>
          </w:tcPr>
          <w:p w14:paraId="37FAFEA0" w14:textId="77777777" w:rsidR="00B40D72" w:rsidRDefault="00B40D72" w:rsidP="008D38DB">
            <w:r>
              <w:t>6</w:t>
            </w:r>
          </w:p>
        </w:tc>
        <w:tc>
          <w:tcPr>
            <w:tcW w:w="919" w:type="pct"/>
          </w:tcPr>
          <w:p w14:paraId="33070762" w14:textId="77777777" w:rsidR="00B40D72" w:rsidRDefault="00B40D72" w:rsidP="008D38DB"/>
        </w:tc>
        <w:tc>
          <w:tcPr>
            <w:tcW w:w="919" w:type="pct"/>
          </w:tcPr>
          <w:p w14:paraId="2FB30A7A" w14:textId="77777777" w:rsidR="00B40D72" w:rsidRDefault="00B40D72" w:rsidP="008D38DB"/>
        </w:tc>
        <w:tc>
          <w:tcPr>
            <w:tcW w:w="919" w:type="pct"/>
          </w:tcPr>
          <w:p w14:paraId="02A5B5ED" w14:textId="77777777" w:rsidR="00B40D72" w:rsidRDefault="00B40D72" w:rsidP="008D38DB"/>
        </w:tc>
        <w:tc>
          <w:tcPr>
            <w:tcW w:w="919" w:type="pct"/>
          </w:tcPr>
          <w:p w14:paraId="2A410324" w14:textId="77777777" w:rsidR="00B40D72" w:rsidRDefault="00B40D72" w:rsidP="008D38DB"/>
        </w:tc>
        <w:tc>
          <w:tcPr>
            <w:tcW w:w="919" w:type="pct"/>
          </w:tcPr>
          <w:p w14:paraId="1B223ED8" w14:textId="77777777" w:rsidR="00B40D72" w:rsidRDefault="00B40D72" w:rsidP="008D38DB"/>
        </w:tc>
      </w:tr>
      <w:tr w:rsidR="00B40D72" w14:paraId="7EDBFAE0" w14:textId="77777777" w:rsidTr="008D38DB">
        <w:trPr>
          <w:trHeight w:val="737"/>
        </w:trPr>
        <w:tc>
          <w:tcPr>
            <w:tcW w:w="405" w:type="pct"/>
          </w:tcPr>
          <w:p w14:paraId="0548935D" w14:textId="77777777" w:rsidR="00B40D72" w:rsidRDefault="00B40D72" w:rsidP="008D38DB">
            <w:r>
              <w:t>7</w:t>
            </w:r>
          </w:p>
        </w:tc>
        <w:tc>
          <w:tcPr>
            <w:tcW w:w="919" w:type="pct"/>
          </w:tcPr>
          <w:p w14:paraId="4C49FF2C" w14:textId="77777777" w:rsidR="00B40D72" w:rsidRDefault="00B40D72" w:rsidP="008D38DB"/>
        </w:tc>
        <w:tc>
          <w:tcPr>
            <w:tcW w:w="919" w:type="pct"/>
          </w:tcPr>
          <w:p w14:paraId="4DCF1127" w14:textId="77777777" w:rsidR="00B40D72" w:rsidRDefault="00B40D72" w:rsidP="008D38DB"/>
        </w:tc>
        <w:tc>
          <w:tcPr>
            <w:tcW w:w="919" w:type="pct"/>
          </w:tcPr>
          <w:p w14:paraId="1BD1DAAA" w14:textId="77777777" w:rsidR="00B40D72" w:rsidRDefault="00B40D72" w:rsidP="008D38DB"/>
        </w:tc>
        <w:tc>
          <w:tcPr>
            <w:tcW w:w="919" w:type="pct"/>
          </w:tcPr>
          <w:p w14:paraId="5CBE68E6" w14:textId="77777777" w:rsidR="00B40D72" w:rsidRDefault="00B40D72" w:rsidP="008D38DB"/>
        </w:tc>
        <w:tc>
          <w:tcPr>
            <w:tcW w:w="919" w:type="pct"/>
          </w:tcPr>
          <w:p w14:paraId="0FCB21CA" w14:textId="77777777" w:rsidR="00B40D72" w:rsidRDefault="00B40D72" w:rsidP="008D38DB"/>
        </w:tc>
      </w:tr>
      <w:tr w:rsidR="00B40D72" w14:paraId="28A12B19" w14:textId="77777777" w:rsidTr="008D38DB">
        <w:trPr>
          <w:trHeight w:val="737"/>
        </w:trPr>
        <w:tc>
          <w:tcPr>
            <w:tcW w:w="405" w:type="pct"/>
          </w:tcPr>
          <w:p w14:paraId="583461EE" w14:textId="77777777" w:rsidR="00B40D72" w:rsidRDefault="00B40D72" w:rsidP="008D38DB">
            <w:r>
              <w:lastRenderedPageBreak/>
              <w:t>8</w:t>
            </w:r>
          </w:p>
        </w:tc>
        <w:tc>
          <w:tcPr>
            <w:tcW w:w="919" w:type="pct"/>
          </w:tcPr>
          <w:p w14:paraId="6C9DB95B" w14:textId="77777777" w:rsidR="00B40D72" w:rsidRDefault="00B40D72" w:rsidP="008D38DB"/>
        </w:tc>
        <w:tc>
          <w:tcPr>
            <w:tcW w:w="919" w:type="pct"/>
          </w:tcPr>
          <w:p w14:paraId="79DCC65A" w14:textId="77777777" w:rsidR="00B40D72" w:rsidRDefault="00B40D72" w:rsidP="008D38DB"/>
        </w:tc>
        <w:tc>
          <w:tcPr>
            <w:tcW w:w="919" w:type="pct"/>
          </w:tcPr>
          <w:p w14:paraId="25B252EC" w14:textId="77777777" w:rsidR="00B40D72" w:rsidRDefault="00B40D72" w:rsidP="008D38DB"/>
        </w:tc>
        <w:tc>
          <w:tcPr>
            <w:tcW w:w="919" w:type="pct"/>
          </w:tcPr>
          <w:p w14:paraId="4523F4B0" w14:textId="77777777" w:rsidR="00B40D72" w:rsidRDefault="00B40D72" w:rsidP="008D38DB"/>
        </w:tc>
        <w:tc>
          <w:tcPr>
            <w:tcW w:w="919" w:type="pct"/>
          </w:tcPr>
          <w:p w14:paraId="0F6ECC52" w14:textId="77777777" w:rsidR="00B40D72" w:rsidRDefault="00B40D72" w:rsidP="008D38DB"/>
        </w:tc>
      </w:tr>
      <w:tr w:rsidR="00B40D72" w14:paraId="3485FFAF" w14:textId="77777777" w:rsidTr="008D38DB">
        <w:trPr>
          <w:trHeight w:val="737"/>
        </w:trPr>
        <w:tc>
          <w:tcPr>
            <w:tcW w:w="405" w:type="pct"/>
          </w:tcPr>
          <w:p w14:paraId="49FF3898" w14:textId="77777777" w:rsidR="00B40D72" w:rsidRDefault="00B40D72" w:rsidP="008D38DB">
            <w:r>
              <w:t>9</w:t>
            </w:r>
          </w:p>
        </w:tc>
        <w:tc>
          <w:tcPr>
            <w:tcW w:w="919" w:type="pct"/>
          </w:tcPr>
          <w:p w14:paraId="5F2B093E" w14:textId="77777777" w:rsidR="00B40D72" w:rsidRDefault="00B40D72" w:rsidP="008D38DB"/>
        </w:tc>
        <w:tc>
          <w:tcPr>
            <w:tcW w:w="919" w:type="pct"/>
          </w:tcPr>
          <w:p w14:paraId="110E6A31" w14:textId="77777777" w:rsidR="00B40D72" w:rsidRDefault="00B40D72" w:rsidP="008D38DB"/>
        </w:tc>
        <w:tc>
          <w:tcPr>
            <w:tcW w:w="919" w:type="pct"/>
          </w:tcPr>
          <w:p w14:paraId="710C8508" w14:textId="77777777" w:rsidR="00B40D72" w:rsidRDefault="00B40D72" w:rsidP="008D38DB"/>
        </w:tc>
        <w:tc>
          <w:tcPr>
            <w:tcW w:w="919" w:type="pct"/>
          </w:tcPr>
          <w:p w14:paraId="08587CB2" w14:textId="77777777" w:rsidR="00B40D72" w:rsidRDefault="00B40D72" w:rsidP="008D38DB"/>
        </w:tc>
        <w:tc>
          <w:tcPr>
            <w:tcW w:w="919" w:type="pct"/>
          </w:tcPr>
          <w:p w14:paraId="45B464A6" w14:textId="77777777" w:rsidR="00B40D72" w:rsidRDefault="00B40D72" w:rsidP="008D38DB"/>
        </w:tc>
      </w:tr>
      <w:tr w:rsidR="00B40D72" w14:paraId="4C883710" w14:textId="77777777" w:rsidTr="008D38DB">
        <w:trPr>
          <w:trHeight w:val="737"/>
        </w:trPr>
        <w:tc>
          <w:tcPr>
            <w:tcW w:w="405" w:type="pct"/>
          </w:tcPr>
          <w:p w14:paraId="13AEAC13" w14:textId="77777777" w:rsidR="00B40D72" w:rsidRDefault="00B40D72" w:rsidP="008D38DB">
            <w:r>
              <w:t>10</w:t>
            </w:r>
          </w:p>
        </w:tc>
        <w:tc>
          <w:tcPr>
            <w:tcW w:w="919" w:type="pct"/>
          </w:tcPr>
          <w:p w14:paraId="2F0C2407" w14:textId="77777777" w:rsidR="00B40D72" w:rsidRDefault="00B40D72" w:rsidP="008D38DB"/>
        </w:tc>
        <w:tc>
          <w:tcPr>
            <w:tcW w:w="919" w:type="pct"/>
          </w:tcPr>
          <w:p w14:paraId="7FCEF32F" w14:textId="77777777" w:rsidR="00B40D72" w:rsidRDefault="00B40D72" w:rsidP="008D38DB"/>
        </w:tc>
        <w:tc>
          <w:tcPr>
            <w:tcW w:w="919" w:type="pct"/>
          </w:tcPr>
          <w:p w14:paraId="41545FB0" w14:textId="77777777" w:rsidR="00B40D72" w:rsidRDefault="00B40D72" w:rsidP="008D38DB"/>
        </w:tc>
        <w:tc>
          <w:tcPr>
            <w:tcW w:w="919" w:type="pct"/>
          </w:tcPr>
          <w:p w14:paraId="5CE7C877" w14:textId="77777777" w:rsidR="00B40D72" w:rsidRDefault="00B40D72" w:rsidP="008D38DB"/>
        </w:tc>
        <w:tc>
          <w:tcPr>
            <w:tcW w:w="919" w:type="pct"/>
          </w:tcPr>
          <w:p w14:paraId="43025BCA" w14:textId="77777777" w:rsidR="00B40D72" w:rsidRDefault="00B40D72" w:rsidP="008D38DB"/>
        </w:tc>
      </w:tr>
    </w:tbl>
    <w:p w14:paraId="64DCBBB9" w14:textId="77777777" w:rsidR="00B40D72" w:rsidRDefault="00B40D72" w:rsidP="00F70915"/>
    <w:p w14:paraId="2FDE3FC7" w14:textId="77777777" w:rsidR="00B40D72" w:rsidRDefault="00B40D72">
      <w:r>
        <w:br w:type="page"/>
      </w:r>
    </w:p>
    <w:p w14:paraId="7C4172BC" w14:textId="08021FC3" w:rsidR="00B40D72" w:rsidRDefault="00B40D72" w:rsidP="00B40D72">
      <w:pPr>
        <w:pStyle w:val="Heading1"/>
      </w:pPr>
      <w:r>
        <w:lastRenderedPageBreak/>
        <w:t xml:space="preserve">Term </w:t>
      </w:r>
      <w:r>
        <w:t>3</w:t>
      </w:r>
    </w:p>
    <w:p w14:paraId="75DB850A" w14:textId="77777777" w:rsidR="00B40D72" w:rsidRPr="00D832ED" w:rsidRDefault="00B40D72" w:rsidP="00B40D72">
      <w:r>
        <w:t xml:space="preserve">Add, delete or customise columns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564"/>
        <w:gridCol w:w="2564"/>
        <w:gridCol w:w="2564"/>
        <w:gridCol w:w="2564"/>
        <w:gridCol w:w="2564"/>
      </w:tblGrid>
      <w:tr w:rsidR="00B40D72" w14:paraId="0168157E" w14:textId="77777777" w:rsidTr="008D38DB">
        <w:tc>
          <w:tcPr>
            <w:tcW w:w="405" w:type="pct"/>
          </w:tcPr>
          <w:p w14:paraId="018BBC75" w14:textId="77777777" w:rsidR="00B40D72" w:rsidRDefault="00B40D72" w:rsidP="008D38DB">
            <w:pPr>
              <w:pStyle w:val="Heading1"/>
            </w:pPr>
            <w:r>
              <w:t>Week</w:t>
            </w:r>
          </w:p>
        </w:tc>
        <w:tc>
          <w:tcPr>
            <w:tcW w:w="919" w:type="pct"/>
          </w:tcPr>
          <w:p w14:paraId="68C996AA" w14:textId="77777777" w:rsidR="00B40D72" w:rsidRDefault="00B40D72" w:rsidP="008D38DB">
            <w:pPr>
              <w:pStyle w:val="Heading1"/>
            </w:pPr>
            <w:r>
              <w:t>Class/Teacher</w:t>
            </w:r>
          </w:p>
          <w:p w14:paraId="18A5E083" w14:textId="77777777" w:rsidR="00B40D72" w:rsidRPr="008539D0" w:rsidRDefault="00B40D72" w:rsidP="008D38DB">
            <w:r>
              <w:t>(if more than one service is being held, indicated who is responsible for each one)</w:t>
            </w:r>
          </w:p>
        </w:tc>
        <w:tc>
          <w:tcPr>
            <w:tcW w:w="919" w:type="pct"/>
          </w:tcPr>
          <w:p w14:paraId="2EA2BDFC" w14:textId="77777777" w:rsidR="00B40D72" w:rsidRDefault="00B40D72" w:rsidP="008D38DB">
            <w:pPr>
              <w:pStyle w:val="Heading1"/>
            </w:pPr>
            <w:r>
              <w:t>Theme</w:t>
            </w:r>
          </w:p>
        </w:tc>
        <w:tc>
          <w:tcPr>
            <w:tcW w:w="919" w:type="pct"/>
          </w:tcPr>
          <w:p w14:paraId="345F2F75" w14:textId="77777777" w:rsidR="00B40D72" w:rsidRDefault="00B40D72" w:rsidP="008D38DB">
            <w:pPr>
              <w:pStyle w:val="Heading1"/>
            </w:pPr>
            <w:r>
              <w:t>Bible Readings</w:t>
            </w:r>
          </w:p>
        </w:tc>
        <w:tc>
          <w:tcPr>
            <w:tcW w:w="919" w:type="pct"/>
          </w:tcPr>
          <w:p w14:paraId="42AC7D36" w14:textId="77777777" w:rsidR="00B40D72" w:rsidRDefault="00B40D72" w:rsidP="008D38DB">
            <w:pPr>
              <w:pStyle w:val="Heading1"/>
            </w:pPr>
            <w:r>
              <w:t>Memory Verse</w:t>
            </w:r>
          </w:p>
        </w:tc>
        <w:tc>
          <w:tcPr>
            <w:tcW w:w="919" w:type="pct"/>
          </w:tcPr>
          <w:p w14:paraId="6E4C550F" w14:textId="77777777" w:rsidR="00B40D72" w:rsidRDefault="00B40D72" w:rsidP="008D38DB">
            <w:pPr>
              <w:pStyle w:val="Heading1"/>
            </w:pPr>
            <w:r>
              <w:t>Theme Song/Focus</w:t>
            </w:r>
          </w:p>
        </w:tc>
      </w:tr>
      <w:tr w:rsidR="00B40D72" w14:paraId="2D2F8A1E" w14:textId="77777777" w:rsidTr="008D38DB">
        <w:trPr>
          <w:trHeight w:val="737"/>
        </w:trPr>
        <w:tc>
          <w:tcPr>
            <w:tcW w:w="405" w:type="pct"/>
          </w:tcPr>
          <w:p w14:paraId="110D2BC3" w14:textId="77777777" w:rsidR="00B40D72" w:rsidRDefault="00B40D72" w:rsidP="008D38DB">
            <w:r>
              <w:t>1</w:t>
            </w:r>
          </w:p>
        </w:tc>
        <w:tc>
          <w:tcPr>
            <w:tcW w:w="919" w:type="pct"/>
          </w:tcPr>
          <w:p w14:paraId="41549907" w14:textId="77777777" w:rsidR="00B40D72" w:rsidRDefault="00B40D72" w:rsidP="008D38DB"/>
        </w:tc>
        <w:tc>
          <w:tcPr>
            <w:tcW w:w="919" w:type="pct"/>
          </w:tcPr>
          <w:p w14:paraId="657F87EE" w14:textId="77777777" w:rsidR="00B40D72" w:rsidRDefault="00B40D72" w:rsidP="008D38DB"/>
        </w:tc>
        <w:tc>
          <w:tcPr>
            <w:tcW w:w="919" w:type="pct"/>
          </w:tcPr>
          <w:p w14:paraId="688EAAA6" w14:textId="77777777" w:rsidR="00B40D72" w:rsidRDefault="00B40D72" w:rsidP="008D38DB"/>
        </w:tc>
        <w:tc>
          <w:tcPr>
            <w:tcW w:w="919" w:type="pct"/>
          </w:tcPr>
          <w:p w14:paraId="44357F71" w14:textId="77777777" w:rsidR="00B40D72" w:rsidRDefault="00B40D72" w:rsidP="008D38DB"/>
        </w:tc>
        <w:tc>
          <w:tcPr>
            <w:tcW w:w="919" w:type="pct"/>
          </w:tcPr>
          <w:p w14:paraId="5366E36C" w14:textId="77777777" w:rsidR="00B40D72" w:rsidRDefault="00B40D72" w:rsidP="008D38DB"/>
        </w:tc>
      </w:tr>
      <w:tr w:rsidR="00B40D72" w14:paraId="198567D5" w14:textId="77777777" w:rsidTr="008D38DB">
        <w:trPr>
          <w:trHeight w:val="737"/>
        </w:trPr>
        <w:tc>
          <w:tcPr>
            <w:tcW w:w="405" w:type="pct"/>
          </w:tcPr>
          <w:p w14:paraId="13D2593F" w14:textId="77777777" w:rsidR="00B40D72" w:rsidRDefault="00B40D72" w:rsidP="008D38DB">
            <w:r>
              <w:t>2</w:t>
            </w:r>
          </w:p>
        </w:tc>
        <w:tc>
          <w:tcPr>
            <w:tcW w:w="919" w:type="pct"/>
          </w:tcPr>
          <w:p w14:paraId="07B69025" w14:textId="77777777" w:rsidR="00B40D72" w:rsidRDefault="00B40D72" w:rsidP="008D38DB"/>
        </w:tc>
        <w:tc>
          <w:tcPr>
            <w:tcW w:w="919" w:type="pct"/>
          </w:tcPr>
          <w:p w14:paraId="01C48F25" w14:textId="77777777" w:rsidR="00B40D72" w:rsidRDefault="00B40D72" w:rsidP="008D38DB"/>
        </w:tc>
        <w:tc>
          <w:tcPr>
            <w:tcW w:w="919" w:type="pct"/>
          </w:tcPr>
          <w:p w14:paraId="6CB43EA7" w14:textId="77777777" w:rsidR="00B40D72" w:rsidRDefault="00B40D72" w:rsidP="008D38DB"/>
        </w:tc>
        <w:tc>
          <w:tcPr>
            <w:tcW w:w="919" w:type="pct"/>
          </w:tcPr>
          <w:p w14:paraId="59D4800F" w14:textId="77777777" w:rsidR="00B40D72" w:rsidRDefault="00B40D72" w:rsidP="008D38DB"/>
        </w:tc>
        <w:tc>
          <w:tcPr>
            <w:tcW w:w="919" w:type="pct"/>
          </w:tcPr>
          <w:p w14:paraId="4841A5E0" w14:textId="77777777" w:rsidR="00B40D72" w:rsidRDefault="00B40D72" w:rsidP="008D38DB"/>
        </w:tc>
      </w:tr>
      <w:tr w:rsidR="00B40D72" w14:paraId="79A579F1" w14:textId="77777777" w:rsidTr="008D38DB">
        <w:trPr>
          <w:trHeight w:val="737"/>
        </w:trPr>
        <w:tc>
          <w:tcPr>
            <w:tcW w:w="405" w:type="pct"/>
          </w:tcPr>
          <w:p w14:paraId="2DED079C" w14:textId="77777777" w:rsidR="00B40D72" w:rsidRDefault="00B40D72" w:rsidP="008D38DB">
            <w:r>
              <w:t>3</w:t>
            </w:r>
          </w:p>
        </w:tc>
        <w:tc>
          <w:tcPr>
            <w:tcW w:w="919" w:type="pct"/>
          </w:tcPr>
          <w:p w14:paraId="7949AC1B" w14:textId="77777777" w:rsidR="00B40D72" w:rsidRDefault="00B40D72" w:rsidP="008D38DB"/>
        </w:tc>
        <w:tc>
          <w:tcPr>
            <w:tcW w:w="919" w:type="pct"/>
          </w:tcPr>
          <w:p w14:paraId="1A5C901B" w14:textId="77777777" w:rsidR="00B40D72" w:rsidRDefault="00B40D72" w:rsidP="008D38DB"/>
        </w:tc>
        <w:tc>
          <w:tcPr>
            <w:tcW w:w="919" w:type="pct"/>
          </w:tcPr>
          <w:p w14:paraId="6C111EDE" w14:textId="77777777" w:rsidR="00B40D72" w:rsidRDefault="00B40D72" w:rsidP="008D38DB"/>
        </w:tc>
        <w:tc>
          <w:tcPr>
            <w:tcW w:w="919" w:type="pct"/>
          </w:tcPr>
          <w:p w14:paraId="67DA1A4A" w14:textId="77777777" w:rsidR="00B40D72" w:rsidRDefault="00B40D72" w:rsidP="008D38DB"/>
        </w:tc>
        <w:tc>
          <w:tcPr>
            <w:tcW w:w="919" w:type="pct"/>
          </w:tcPr>
          <w:p w14:paraId="352F7B99" w14:textId="77777777" w:rsidR="00B40D72" w:rsidRDefault="00B40D72" w:rsidP="008D38DB"/>
        </w:tc>
      </w:tr>
      <w:tr w:rsidR="00B40D72" w14:paraId="76553A8E" w14:textId="77777777" w:rsidTr="008D38DB">
        <w:trPr>
          <w:trHeight w:val="737"/>
        </w:trPr>
        <w:tc>
          <w:tcPr>
            <w:tcW w:w="405" w:type="pct"/>
          </w:tcPr>
          <w:p w14:paraId="5C43F8D4" w14:textId="77777777" w:rsidR="00B40D72" w:rsidRDefault="00B40D72" w:rsidP="008D38DB">
            <w:r>
              <w:t>4</w:t>
            </w:r>
          </w:p>
        </w:tc>
        <w:tc>
          <w:tcPr>
            <w:tcW w:w="919" w:type="pct"/>
          </w:tcPr>
          <w:p w14:paraId="36ADB49C" w14:textId="77777777" w:rsidR="00B40D72" w:rsidRDefault="00B40D72" w:rsidP="008D38DB"/>
        </w:tc>
        <w:tc>
          <w:tcPr>
            <w:tcW w:w="919" w:type="pct"/>
          </w:tcPr>
          <w:p w14:paraId="40F6851C" w14:textId="77777777" w:rsidR="00B40D72" w:rsidRDefault="00B40D72" w:rsidP="008D38DB"/>
        </w:tc>
        <w:tc>
          <w:tcPr>
            <w:tcW w:w="919" w:type="pct"/>
          </w:tcPr>
          <w:p w14:paraId="4C5D651A" w14:textId="77777777" w:rsidR="00B40D72" w:rsidRDefault="00B40D72" w:rsidP="008D38DB"/>
        </w:tc>
        <w:tc>
          <w:tcPr>
            <w:tcW w:w="919" w:type="pct"/>
          </w:tcPr>
          <w:p w14:paraId="35FC7FCC" w14:textId="77777777" w:rsidR="00B40D72" w:rsidRDefault="00B40D72" w:rsidP="008D38DB"/>
        </w:tc>
        <w:tc>
          <w:tcPr>
            <w:tcW w:w="919" w:type="pct"/>
          </w:tcPr>
          <w:p w14:paraId="32BF776C" w14:textId="77777777" w:rsidR="00B40D72" w:rsidRDefault="00B40D72" w:rsidP="008D38DB"/>
        </w:tc>
      </w:tr>
      <w:tr w:rsidR="00B40D72" w14:paraId="7F1030A3" w14:textId="77777777" w:rsidTr="008D38DB">
        <w:trPr>
          <w:trHeight w:val="737"/>
        </w:trPr>
        <w:tc>
          <w:tcPr>
            <w:tcW w:w="405" w:type="pct"/>
          </w:tcPr>
          <w:p w14:paraId="3EB44F00" w14:textId="77777777" w:rsidR="00B40D72" w:rsidRDefault="00B40D72" w:rsidP="008D38DB">
            <w:r>
              <w:t>5</w:t>
            </w:r>
          </w:p>
        </w:tc>
        <w:tc>
          <w:tcPr>
            <w:tcW w:w="919" w:type="pct"/>
          </w:tcPr>
          <w:p w14:paraId="26477EC1" w14:textId="77777777" w:rsidR="00B40D72" w:rsidRDefault="00B40D72" w:rsidP="008D38DB"/>
        </w:tc>
        <w:tc>
          <w:tcPr>
            <w:tcW w:w="919" w:type="pct"/>
          </w:tcPr>
          <w:p w14:paraId="1FD67E18" w14:textId="77777777" w:rsidR="00B40D72" w:rsidRDefault="00B40D72" w:rsidP="008D38DB"/>
        </w:tc>
        <w:tc>
          <w:tcPr>
            <w:tcW w:w="919" w:type="pct"/>
          </w:tcPr>
          <w:p w14:paraId="02B0193E" w14:textId="77777777" w:rsidR="00B40D72" w:rsidRDefault="00B40D72" w:rsidP="008D38DB"/>
        </w:tc>
        <w:tc>
          <w:tcPr>
            <w:tcW w:w="919" w:type="pct"/>
          </w:tcPr>
          <w:p w14:paraId="38C50DAE" w14:textId="77777777" w:rsidR="00B40D72" w:rsidRDefault="00B40D72" w:rsidP="008D38DB"/>
        </w:tc>
        <w:tc>
          <w:tcPr>
            <w:tcW w:w="919" w:type="pct"/>
          </w:tcPr>
          <w:p w14:paraId="7AAAA1DA" w14:textId="77777777" w:rsidR="00B40D72" w:rsidRDefault="00B40D72" w:rsidP="008D38DB"/>
        </w:tc>
      </w:tr>
      <w:tr w:rsidR="00B40D72" w14:paraId="4FF8081E" w14:textId="77777777" w:rsidTr="008D38DB">
        <w:trPr>
          <w:trHeight w:val="737"/>
        </w:trPr>
        <w:tc>
          <w:tcPr>
            <w:tcW w:w="405" w:type="pct"/>
          </w:tcPr>
          <w:p w14:paraId="2B26D494" w14:textId="77777777" w:rsidR="00B40D72" w:rsidRDefault="00B40D72" w:rsidP="008D38DB">
            <w:r>
              <w:t>6</w:t>
            </w:r>
          </w:p>
        </w:tc>
        <w:tc>
          <w:tcPr>
            <w:tcW w:w="919" w:type="pct"/>
          </w:tcPr>
          <w:p w14:paraId="0BB5F2E2" w14:textId="77777777" w:rsidR="00B40D72" w:rsidRDefault="00B40D72" w:rsidP="008D38DB"/>
        </w:tc>
        <w:tc>
          <w:tcPr>
            <w:tcW w:w="919" w:type="pct"/>
          </w:tcPr>
          <w:p w14:paraId="5E3375A8" w14:textId="77777777" w:rsidR="00B40D72" w:rsidRDefault="00B40D72" w:rsidP="008D38DB"/>
        </w:tc>
        <w:tc>
          <w:tcPr>
            <w:tcW w:w="919" w:type="pct"/>
          </w:tcPr>
          <w:p w14:paraId="773598A7" w14:textId="77777777" w:rsidR="00B40D72" w:rsidRDefault="00B40D72" w:rsidP="008D38DB"/>
        </w:tc>
        <w:tc>
          <w:tcPr>
            <w:tcW w:w="919" w:type="pct"/>
          </w:tcPr>
          <w:p w14:paraId="5E2E2AB7" w14:textId="77777777" w:rsidR="00B40D72" w:rsidRDefault="00B40D72" w:rsidP="008D38DB"/>
        </w:tc>
        <w:tc>
          <w:tcPr>
            <w:tcW w:w="919" w:type="pct"/>
          </w:tcPr>
          <w:p w14:paraId="2C2985A0" w14:textId="77777777" w:rsidR="00B40D72" w:rsidRDefault="00B40D72" w:rsidP="008D38DB"/>
        </w:tc>
      </w:tr>
      <w:tr w:rsidR="00B40D72" w14:paraId="24A05F46" w14:textId="77777777" w:rsidTr="008D38DB">
        <w:trPr>
          <w:trHeight w:val="737"/>
        </w:trPr>
        <w:tc>
          <w:tcPr>
            <w:tcW w:w="405" w:type="pct"/>
          </w:tcPr>
          <w:p w14:paraId="795C3B31" w14:textId="77777777" w:rsidR="00B40D72" w:rsidRDefault="00B40D72" w:rsidP="008D38DB">
            <w:r>
              <w:t>7</w:t>
            </w:r>
          </w:p>
        </w:tc>
        <w:tc>
          <w:tcPr>
            <w:tcW w:w="919" w:type="pct"/>
          </w:tcPr>
          <w:p w14:paraId="6257ADE6" w14:textId="77777777" w:rsidR="00B40D72" w:rsidRDefault="00B40D72" w:rsidP="008D38DB"/>
        </w:tc>
        <w:tc>
          <w:tcPr>
            <w:tcW w:w="919" w:type="pct"/>
          </w:tcPr>
          <w:p w14:paraId="58B74E5C" w14:textId="77777777" w:rsidR="00B40D72" w:rsidRDefault="00B40D72" w:rsidP="008D38DB"/>
        </w:tc>
        <w:tc>
          <w:tcPr>
            <w:tcW w:w="919" w:type="pct"/>
          </w:tcPr>
          <w:p w14:paraId="0B45F84A" w14:textId="77777777" w:rsidR="00B40D72" w:rsidRDefault="00B40D72" w:rsidP="008D38DB"/>
        </w:tc>
        <w:tc>
          <w:tcPr>
            <w:tcW w:w="919" w:type="pct"/>
          </w:tcPr>
          <w:p w14:paraId="1652F2B2" w14:textId="77777777" w:rsidR="00B40D72" w:rsidRDefault="00B40D72" w:rsidP="008D38DB"/>
        </w:tc>
        <w:tc>
          <w:tcPr>
            <w:tcW w:w="919" w:type="pct"/>
          </w:tcPr>
          <w:p w14:paraId="073558E8" w14:textId="77777777" w:rsidR="00B40D72" w:rsidRDefault="00B40D72" w:rsidP="008D38DB"/>
        </w:tc>
      </w:tr>
      <w:tr w:rsidR="00B40D72" w14:paraId="4F235AFA" w14:textId="77777777" w:rsidTr="008D38DB">
        <w:trPr>
          <w:trHeight w:val="737"/>
        </w:trPr>
        <w:tc>
          <w:tcPr>
            <w:tcW w:w="405" w:type="pct"/>
          </w:tcPr>
          <w:p w14:paraId="3773D39A" w14:textId="77777777" w:rsidR="00B40D72" w:rsidRDefault="00B40D72" w:rsidP="008D38DB">
            <w:r>
              <w:lastRenderedPageBreak/>
              <w:t>8</w:t>
            </w:r>
          </w:p>
        </w:tc>
        <w:tc>
          <w:tcPr>
            <w:tcW w:w="919" w:type="pct"/>
          </w:tcPr>
          <w:p w14:paraId="7189863F" w14:textId="77777777" w:rsidR="00B40D72" w:rsidRDefault="00B40D72" w:rsidP="008D38DB"/>
        </w:tc>
        <w:tc>
          <w:tcPr>
            <w:tcW w:w="919" w:type="pct"/>
          </w:tcPr>
          <w:p w14:paraId="43F00DC8" w14:textId="77777777" w:rsidR="00B40D72" w:rsidRDefault="00B40D72" w:rsidP="008D38DB"/>
        </w:tc>
        <w:tc>
          <w:tcPr>
            <w:tcW w:w="919" w:type="pct"/>
          </w:tcPr>
          <w:p w14:paraId="6B4D84E6" w14:textId="77777777" w:rsidR="00B40D72" w:rsidRDefault="00B40D72" w:rsidP="008D38DB"/>
        </w:tc>
        <w:tc>
          <w:tcPr>
            <w:tcW w:w="919" w:type="pct"/>
          </w:tcPr>
          <w:p w14:paraId="17F06431" w14:textId="77777777" w:rsidR="00B40D72" w:rsidRDefault="00B40D72" w:rsidP="008D38DB"/>
        </w:tc>
        <w:tc>
          <w:tcPr>
            <w:tcW w:w="919" w:type="pct"/>
          </w:tcPr>
          <w:p w14:paraId="7C40705B" w14:textId="77777777" w:rsidR="00B40D72" w:rsidRDefault="00B40D72" w:rsidP="008D38DB"/>
        </w:tc>
      </w:tr>
      <w:tr w:rsidR="00B40D72" w14:paraId="4482A229" w14:textId="77777777" w:rsidTr="008D38DB">
        <w:trPr>
          <w:trHeight w:val="737"/>
        </w:trPr>
        <w:tc>
          <w:tcPr>
            <w:tcW w:w="405" w:type="pct"/>
          </w:tcPr>
          <w:p w14:paraId="1A6615D8" w14:textId="77777777" w:rsidR="00B40D72" w:rsidRDefault="00B40D72" w:rsidP="008D38DB">
            <w:r>
              <w:t>9</w:t>
            </w:r>
          </w:p>
        </w:tc>
        <w:tc>
          <w:tcPr>
            <w:tcW w:w="919" w:type="pct"/>
          </w:tcPr>
          <w:p w14:paraId="5960BDF5" w14:textId="77777777" w:rsidR="00B40D72" w:rsidRDefault="00B40D72" w:rsidP="008D38DB"/>
        </w:tc>
        <w:tc>
          <w:tcPr>
            <w:tcW w:w="919" w:type="pct"/>
          </w:tcPr>
          <w:p w14:paraId="6F644C93" w14:textId="77777777" w:rsidR="00B40D72" w:rsidRDefault="00B40D72" w:rsidP="008D38DB"/>
        </w:tc>
        <w:tc>
          <w:tcPr>
            <w:tcW w:w="919" w:type="pct"/>
          </w:tcPr>
          <w:p w14:paraId="75DA84CE" w14:textId="77777777" w:rsidR="00B40D72" w:rsidRDefault="00B40D72" w:rsidP="008D38DB"/>
        </w:tc>
        <w:tc>
          <w:tcPr>
            <w:tcW w:w="919" w:type="pct"/>
          </w:tcPr>
          <w:p w14:paraId="5B25D822" w14:textId="77777777" w:rsidR="00B40D72" w:rsidRDefault="00B40D72" w:rsidP="008D38DB"/>
        </w:tc>
        <w:tc>
          <w:tcPr>
            <w:tcW w:w="919" w:type="pct"/>
          </w:tcPr>
          <w:p w14:paraId="55E16F96" w14:textId="77777777" w:rsidR="00B40D72" w:rsidRDefault="00B40D72" w:rsidP="008D38DB"/>
        </w:tc>
      </w:tr>
      <w:tr w:rsidR="00B40D72" w14:paraId="569186AF" w14:textId="77777777" w:rsidTr="008D38DB">
        <w:trPr>
          <w:trHeight w:val="737"/>
        </w:trPr>
        <w:tc>
          <w:tcPr>
            <w:tcW w:w="405" w:type="pct"/>
          </w:tcPr>
          <w:p w14:paraId="6293E279" w14:textId="77777777" w:rsidR="00B40D72" w:rsidRDefault="00B40D72" w:rsidP="008D38DB">
            <w:r>
              <w:t>10</w:t>
            </w:r>
          </w:p>
        </w:tc>
        <w:tc>
          <w:tcPr>
            <w:tcW w:w="919" w:type="pct"/>
          </w:tcPr>
          <w:p w14:paraId="5E642528" w14:textId="77777777" w:rsidR="00B40D72" w:rsidRDefault="00B40D72" w:rsidP="008D38DB"/>
        </w:tc>
        <w:tc>
          <w:tcPr>
            <w:tcW w:w="919" w:type="pct"/>
          </w:tcPr>
          <w:p w14:paraId="42F24A45" w14:textId="77777777" w:rsidR="00B40D72" w:rsidRDefault="00B40D72" w:rsidP="008D38DB"/>
        </w:tc>
        <w:tc>
          <w:tcPr>
            <w:tcW w:w="919" w:type="pct"/>
          </w:tcPr>
          <w:p w14:paraId="641811A1" w14:textId="77777777" w:rsidR="00B40D72" w:rsidRDefault="00B40D72" w:rsidP="008D38DB"/>
        </w:tc>
        <w:tc>
          <w:tcPr>
            <w:tcW w:w="919" w:type="pct"/>
          </w:tcPr>
          <w:p w14:paraId="0A694228" w14:textId="77777777" w:rsidR="00B40D72" w:rsidRDefault="00B40D72" w:rsidP="008D38DB"/>
        </w:tc>
        <w:tc>
          <w:tcPr>
            <w:tcW w:w="919" w:type="pct"/>
          </w:tcPr>
          <w:p w14:paraId="031BA4E5" w14:textId="77777777" w:rsidR="00B40D72" w:rsidRDefault="00B40D72" w:rsidP="008D38DB"/>
        </w:tc>
      </w:tr>
    </w:tbl>
    <w:p w14:paraId="286D7B62" w14:textId="77777777" w:rsidR="00B40D72" w:rsidRDefault="00B40D72" w:rsidP="00F70915"/>
    <w:p w14:paraId="5C25D32D" w14:textId="77777777" w:rsidR="00B40D72" w:rsidRDefault="00B40D72">
      <w:r>
        <w:br w:type="page"/>
      </w:r>
    </w:p>
    <w:p w14:paraId="32235405" w14:textId="2F1F7A22" w:rsidR="00B40D72" w:rsidRDefault="00B40D72" w:rsidP="00B40D72">
      <w:pPr>
        <w:pStyle w:val="Heading1"/>
      </w:pPr>
      <w:r>
        <w:lastRenderedPageBreak/>
        <w:t xml:space="preserve">Term </w:t>
      </w:r>
      <w:r>
        <w:t>4</w:t>
      </w:r>
    </w:p>
    <w:p w14:paraId="105B0229" w14:textId="77777777" w:rsidR="00B40D72" w:rsidRPr="00D832ED" w:rsidRDefault="00B40D72" w:rsidP="00B40D72">
      <w:r>
        <w:t xml:space="preserve">Add, delete or customise columns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564"/>
        <w:gridCol w:w="2564"/>
        <w:gridCol w:w="2564"/>
        <w:gridCol w:w="2564"/>
        <w:gridCol w:w="2564"/>
      </w:tblGrid>
      <w:tr w:rsidR="00B40D72" w14:paraId="40E2050A" w14:textId="77777777" w:rsidTr="008D38DB">
        <w:tc>
          <w:tcPr>
            <w:tcW w:w="405" w:type="pct"/>
          </w:tcPr>
          <w:p w14:paraId="0E6E972B" w14:textId="77777777" w:rsidR="00B40D72" w:rsidRDefault="00B40D72" w:rsidP="008D38DB">
            <w:pPr>
              <w:pStyle w:val="Heading1"/>
            </w:pPr>
            <w:r>
              <w:t>Week</w:t>
            </w:r>
          </w:p>
        </w:tc>
        <w:tc>
          <w:tcPr>
            <w:tcW w:w="919" w:type="pct"/>
          </w:tcPr>
          <w:p w14:paraId="43AA0FE8" w14:textId="77777777" w:rsidR="00B40D72" w:rsidRDefault="00B40D72" w:rsidP="008D38DB">
            <w:pPr>
              <w:pStyle w:val="Heading1"/>
            </w:pPr>
            <w:r>
              <w:t>Class/Teacher</w:t>
            </w:r>
          </w:p>
          <w:p w14:paraId="6E311577" w14:textId="77777777" w:rsidR="00B40D72" w:rsidRPr="008539D0" w:rsidRDefault="00B40D72" w:rsidP="008D38DB">
            <w:r>
              <w:t>(if more than one service is being held, indicated who is responsible for each one)</w:t>
            </w:r>
          </w:p>
        </w:tc>
        <w:tc>
          <w:tcPr>
            <w:tcW w:w="919" w:type="pct"/>
          </w:tcPr>
          <w:p w14:paraId="6C115C6E" w14:textId="77777777" w:rsidR="00B40D72" w:rsidRDefault="00B40D72" w:rsidP="008D38DB">
            <w:pPr>
              <w:pStyle w:val="Heading1"/>
            </w:pPr>
            <w:r>
              <w:t>Theme</w:t>
            </w:r>
          </w:p>
        </w:tc>
        <w:tc>
          <w:tcPr>
            <w:tcW w:w="919" w:type="pct"/>
          </w:tcPr>
          <w:p w14:paraId="7113DEDF" w14:textId="77777777" w:rsidR="00B40D72" w:rsidRDefault="00B40D72" w:rsidP="008D38DB">
            <w:pPr>
              <w:pStyle w:val="Heading1"/>
            </w:pPr>
            <w:r>
              <w:t>Bible Readings</w:t>
            </w:r>
          </w:p>
        </w:tc>
        <w:tc>
          <w:tcPr>
            <w:tcW w:w="919" w:type="pct"/>
          </w:tcPr>
          <w:p w14:paraId="2259F50B" w14:textId="77777777" w:rsidR="00B40D72" w:rsidRDefault="00B40D72" w:rsidP="008D38DB">
            <w:pPr>
              <w:pStyle w:val="Heading1"/>
            </w:pPr>
            <w:r>
              <w:t>Memory Verse</w:t>
            </w:r>
          </w:p>
        </w:tc>
        <w:tc>
          <w:tcPr>
            <w:tcW w:w="919" w:type="pct"/>
          </w:tcPr>
          <w:p w14:paraId="701A6D5A" w14:textId="77777777" w:rsidR="00B40D72" w:rsidRDefault="00B40D72" w:rsidP="008D38DB">
            <w:pPr>
              <w:pStyle w:val="Heading1"/>
            </w:pPr>
            <w:r>
              <w:t>Theme Song/Focus</w:t>
            </w:r>
          </w:p>
        </w:tc>
      </w:tr>
      <w:tr w:rsidR="00B40D72" w14:paraId="37A08EE3" w14:textId="77777777" w:rsidTr="008D38DB">
        <w:trPr>
          <w:trHeight w:val="737"/>
        </w:trPr>
        <w:tc>
          <w:tcPr>
            <w:tcW w:w="405" w:type="pct"/>
          </w:tcPr>
          <w:p w14:paraId="39E8277A" w14:textId="77777777" w:rsidR="00B40D72" w:rsidRDefault="00B40D72" w:rsidP="008D38DB">
            <w:r>
              <w:t>1</w:t>
            </w:r>
          </w:p>
        </w:tc>
        <w:tc>
          <w:tcPr>
            <w:tcW w:w="919" w:type="pct"/>
          </w:tcPr>
          <w:p w14:paraId="1A3F3ACE" w14:textId="77777777" w:rsidR="00B40D72" w:rsidRDefault="00B40D72" w:rsidP="008D38DB"/>
        </w:tc>
        <w:tc>
          <w:tcPr>
            <w:tcW w:w="919" w:type="pct"/>
          </w:tcPr>
          <w:p w14:paraId="06BFAF41" w14:textId="77777777" w:rsidR="00B40D72" w:rsidRDefault="00B40D72" w:rsidP="008D38DB"/>
        </w:tc>
        <w:tc>
          <w:tcPr>
            <w:tcW w:w="919" w:type="pct"/>
          </w:tcPr>
          <w:p w14:paraId="02B30FDB" w14:textId="77777777" w:rsidR="00B40D72" w:rsidRDefault="00B40D72" w:rsidP="008D38DB"/>
        </w:tc>
        <w:tc>
          <w:tcPr>
            <w:tcW w:w="919" w:type="pct"/>
          </w:tcPr>
          <w:p w14:paraId="2A7403BA" w14:textId="77777777" w:rsidR="00B40D72" w:rsidRDefault="00B40D72" w:rsidP="008D38DB"/>
        </w:tc>
        <w:tc>
          <w:tcPr>
            <w:tcW w:w="919" w:type="pct"/>
          </w:tcPr>
          <w:p w14:paraId="3FBFAEC5" w14:textId="77777777" w:rsidR="00B40D72" w:rsidRDefault="00B40D72" w:rsidP="008D38DB"/>
        </w:tc>
      </w:tr>
      <w:tr w:rsidR="00B40D72" w14:paraId="51E3C2A0" w14:textId="77777777" w:rsidTr="008D38DB">
        <w:trPr>
          <w:trHeight w:val="737"/>
        </w:trPr>
        <w:tc>
          <w:tcPr>
            <w:tcW w:w="405" w:type="pct"/>
          </w:tcPr>
          <w:p w14:paraId="259673B5" w14:textId="77777777" w:rsidR="00B40D72" w:rsidRDefault="00B40D72" w:rsidP="008D38DB">
            <w:r>
              <w:t>2</w:t>
            </w:r>
          </w:p>
        </w:tc>
        <w:tc>
          <w:tcPr>
            <w:tcW w:w="919" w:type="pct"/>
          </w:tcPr>
          <w:p w14:paraId="17E1A70C" w14:textId="77777777" w:rsidR="00B40D72" w:rsidRDefault="00B40D72" w:rsidP="008D38DB"/>
        </w:tc>
        <w:tc>
          <w:tcPr>
            <w:tcW w:w="919" w:type="pct"/>
          </w:tcPr>
          <w:p w14:paraId="46D224FE" w14:textId="77777777" w:rsidR="00B40D72" w:rsidRDefault="00B40D72" w:rsidP="008D38DB"/>
        </w:tc>
        <w:tc>
          <w:tcPr>
            <w:tcW w:w="919" w:type="pct"/>
          </w:tcPr>
          <w:p w14:paraId="06E1EF81" w14:textId="77777777" w:rsidR="00B40D72" w:rsidRDefault="00B40D72" w:rsidP="008D38DB"/>
        </w:tc>
        <w:tc>
          <w:tcPr>
            <w:tcW w:w="919" w:type="pct"/>
          </w:tcPr>
          <w:p w14:paraId="24ADE96D" w14:textId="77777777" w:rsidR="00B40D72" w:rsidRDefault="00B40D72" w:rsidP="008D38DB"/>
        </w:tc>
        <w:tc>
          <w:tcPr>
            <w:tcW w:w="919" w:type="pct"/>
          </w:tcPr>
          <w:p w14:paraId="3EE0D1F7" w14:textId="77777777" w:rsidR="00B40D72" w:rsidRDefault="00B40D72" w:rsidP="008D38DB"/>
        </w:tc>
      </w:tr>
      <w:tr w:rsidR="00B40D72" w14:paraId="73A53F88" w14:textId="77777777" w:rsidTr="008D38DB">
        <w:trPr>
          <w:trHeight w:val="737"/>
        </w:trPr>
        <w:tc>
          <w:tcPr>
            <w:tcW w:w="405" w:type="pct"/>
          </w:tcPr>
          <w:p w14:paraId="29AE626C" w14:textId="77777777" w:rsidR="00B40D72" w:rsidRDefault="00B40D72" w:rsidP="008D38DB">
            <w:r>
              <w:t>3</w:t>
            </w:r>
          </w:p>
        </w:tc>
        <w:tc>
          <w:tcPr>
            <w:tcW w:w="919" w:type="pct"/>
          </w:tcPr>
          <w:p w14:paraId="22028B19" w14:textId="77777777" w:rsidR="00B40D72" w:rsidRDefault="00B40D72" w:rsidP="008D38DB"/>
        </w:tc>
        <w:tc>
          <w:tcPr>
            <w:tcW w:w="919" w:type="pct"/>
          </w:tcPr>
          <w:p w14:paraId="569F0AF5" w14:textId="77777777" w:rsidR="00B40D72" w:rsidRDefault="00B40D72" w:rsidP="008D38DB"/>
        </w:tc>
        <w:tc>
          <w:tcPr>
            <w:tcW w:w="919" w:type="pct"/>
          </w:tcPr>
          <w:p w14:paraId="2E7440C8" w14:textId="77777777" w:rsidR="00B40D72" w:rsidRDefault="00B40D72" w:rsidP="008D38DB"/>
        </w:tc>
        <w:tc>
          <w:tcPr>
            <w:tcW w:w="919" w:type="pct"/>
          </w:tcPr>
          <w:p w14:paraId="3CE60216" w14:textId="77777777" w:rsidR="00B40D72" w:rsidRDefault="00B40D72" w:rsidP="008D38DB"/>
        </w:tc>
        <w:tc>
          <w:tcPr>
            <w:tcW w:w="919" w:type="pct"/>
          </w:tcPr>
          <w:p w14:paraId="5EEAE021" w14:textId="77777777" w:rsidR="00B40D72" w:rsidRDefault="00B40D72" w:rsidP="008D38DB"/>
        </w:tc>
      </w:tr>
      <w:tr w:rsidR="00B40D72" w14:paraId="128426F2" w14:textId="77777777" w:rsidTr="008D38DB">
        <w:trPr>
          <w:trHeight w:val="737"/>
        </w:trPr>
        <w:tc>
          <w:tcPr>
            <w:tcW w:w="405" w:type="pct"/>
          </w:tcPr>
          <w:p w14:paraId="258333AD" w14:textId="77777777" w:rsidR="00B40D72" w:rsidRDefault="00B40D72" w:rsidP="008D38DB">
            <w:r>
              <w:t>4</w:t>
            </w:r>
          </w:p>
        </w:tc>
        <w:tc>
          <w:tcPr>
            <w:tcW w:w="919" w:type="pct"/>
          </w:tcPr>
          <w:p w14:paraId="356243A6" w14:textId="77777777" w:rsidR="00B40D72" w:rsidRDefault="00B40D72" w:rsidP="008D38DB"/>
        </w:tc>
        <w:tc>
          <w:tcPr>
            <w:tcW w:w="919" w:type="pct"/>
          </w:tcPr>
          <w:p w14:paraId="15C9FBF1" w14:textId="77777777" w:rsidR="00B40D72" w:rsidRDefault="00B40D72" w:rsidP="008D38DB"/>
        </w:tc>
        <w:tc>
          <w:tcPr>
            <w:tcW w:w="919" w:type="pct"/>
          </w:tcPr>
          <w:p w14:paraId="00D30EB7" w14:textId="77777777" w:rsidR="00B40D72" w:rsidRDefault="00B40D72" w:rsidP="008D38DB"/>
        </w:tc>
        <w:tc>
          <w:tcPr>
            <w:tcW w:w="919" w:type="pct"/>
          </w:tcPr>
          <w:p w14:paraId="3BE844DE" w14:textId="77777777" w:rsidR="00B40D72" w:rsidRDefault="00B40D72" w:rsidP="008D38DB"/>
        </w:tc>
        <w:tc>
          <w:tcPr>
            <w:tcW w:w="919" w:type="pct"/>
          </w:tcPr>
          <w:p w14:paraId="58A6CFF1" w14:textId="77777777" w:rsidR="00B40D72" w:rsidRDefault="00B40D72" w:rsidP="008D38DB"/>
        </w:tc>
      </w:tr>
      <w:tr w:rsidR="00B40D72" w14:paraId="44391C4C" w14:textId="77777777" w:rsidTr="008D38DB">
        <w:trPr>
          <w:trHeight w:val="737"/>
        </w:trPr>
        <w:tc>
          <w:tcPr>
            <w:tcW w:w="405" w:type="pct"/>
          </w:tcPr>
          <w:p w14:paraId="72D6D5F2" w14:textId="77777777" w:rsidR="00B40D72" w:rsidRDefault="00B40D72" w:rsidP="008D38DB">
            <w:r>
              <w:t>5</w:t>
            </w:r>
          </w:p>
        </w:tc>
        <w:tc>
          <w:tcPr>
            <w:tcW w:w="919" w:type="pct"/>
          </w:tcPr>
          <w:p w14:paraId="36DAA26B" w14:textId="77777777" w:rsidR="00B40D72" w:rsidRDefault="00B40D72" w:rsidP="008D38DB"/>
        </w:tc>
        <w:tc>
          <w:tcPr>
            <w:tcW w:w="919" w:type="pct"/>
          </w:tcPr>
          <w:p w14:paraId="7C95C64C" w14:textId="77777777" w:rsidR="00B40D72" w:rsidRDefault="00B40D72" w:rsidP="008D38DB"/>
        </w:tc>
        <w:tc>
          <w:tcPr>
            <w:tcW w:w="919" w:type="pct"/>
          </w:tcPr>
          <w:p w14:paraId="18E5533D" w14:textId="77777777" w:rsidR="00B40D72" w:rsidRDefault="00B40D72" w:rsidP="008D38DB"/>
        </w:tc>
        <w:tc>
          <w:tcPr>
            <w:tcW w:w="919" w:type="pct"/>
          </w:tcPr>
          <w:p w14:paraId="30B707EE" w14:textId="77777777" w:rsidR="00B40D72" w:rsidRDefault="00B40D72" w:rsidP="008D38DB"/>
        </w:tc>
        <w:tc>
          <w:tcPr>
            <w:tcW w:w="919" w:type="pct"/>
          </w:tcPr>
          <w:p w14:paraId="78B7F4D9" w14:textId="77777777" w:rsidR="00B40D72" w:rsidRDefault="00B40D72" w:rsidP="008D38DB"/>
        </w:tc>
      </w:tr>
      <w:tr w:rsidR="00B40D72" w14:paraId="2E791D3E" w14:textId="77777777" w:rsidTr="008D38DB">
        <w:trPr>
          <w:trHeight w:val="737"/>
        </w:trPr>
        <w:tc>
          <w:tcPr>
            <w:tcW w:w="405" w:type="pct"/>
          </w:tcPr>
          <w:p w14:paraId="5DFF6600" w14:textId="77777777" w:rsidR="00B40D72" w:rsidRDefault="00B40D72" w:rsidP="008D38DB">
            <w:r>
              <w:t>6</w:t>
            </w:r>
          </w:p>
        </w:tc>
        <w:tc>
          <w:tcPr>
            <w:tcW w:w="919" w:type="pct"/>
          </w:tcPr>
          <w:p w14:paraId="29F8F866" w14:textId="77777777" w:rsidR="00B40D72" w:rsidRDefault="00B40D72" w:rsidP="008D38DB"/>
        </w:tc>
        <w:tc>
          <w:tcPr>
            <w:tcW w:w="919" w:type="pct"/>
          </w:tcPr>
          <w:p w14:paraId="4F5E3832" w14:textId="77777777" w:rsidR="00B40D72" w:rsidRDefault="00B40D72" w:rsidP="008D38DB"/>
        </w:tc>
        <w:tc>
          <w:tcPr>
            <w:tcW w:w="919" w:type="pct"/>
          </w:tcPr>
          <w:p w14:paraId="6C9EB984" w14:textId="77777777" w:rsidR="00B40D72" w:rsidRDefault="00B40D72" w:rsidP="008D38DB"/>
        </w:tc>
        <w:tc>
          <w:tcPr>
            <w:tcW w:w="919" w:type="pct"/>
          </w:tcPr>
          <w:p w14:paraId="203FF79D" w14:textId="77777777" w:rsidR="00B40D72" w:rsidRDefault="00B40D72" w:rsidP="008D38DB"/>
        </w:tc>
        <w:tc>
          <w:tcPr>
            <w:tcW w:w="919" w:type="pct"/>
          </w:tcPr>
          <w:p w14:paraId="510B02D9" w14:textId="77777777" w:rsidR="00B40D72" w:rsidRDefault="00B40D72" w:rsidP="008D38DB"/>
        </w:tc>
      </w:tr>
      <w:tr w:rsidR="00B40D72" w14:paraId="5A7A2A90" w14:textId="77777777" w:rsidTr="008D38DB">
        <w:trPr>
          <w:trHeight w:val="737"/>
        </w:trPr>
        <w:tc>
          <w:tcPr>
            <w:tcW w:w="405" w:type="pct"/>
          </w:tcPr>
          <w:p w14:paraId="7763A844" w14:textId="77777777" w:rsidR="00B40D72" w:rsidRDefault="00B40D72" w:rsidP="008D38DB">
            <w:r>
              <w:t>7</w:t>
            </w:r>
          </w:p>
        </w:tc>
        <w:tc>
          <w:tcPr>
            <w:tcW w:w="919" w:type="pct"/>
          </w:tcPr>
          <w:p w14:paraId="453B2340" w14:textId="77777777" w:rsidR="00B40D72" w:rsidRDefault="00B40D72" w:rsidP="008D38DB"/>
        </w:tc>
        <w:tc>
          <w:tcPr>
            <w:tcW w:w="919" w:type="pct"/>
          </w:tcPr>
          <w:p w14:paraId="08C4337B" w14:textId="77777777" w:rsidR="00B40D72" w:rsidRDefault="00B40D72" w:rsidP="008D38DB"/>
        </w:tc>
        <w:tc>
          <w:tcPr>
            <w:tcW w:w="919" w:type="pct"/>
          </w:tcPr>
          <w:p w14:paraId="69F7B85E" w14:textId="77777777" w:rsidR="00B40D72" w:rsidRDefault="00B40D72" w:rsidP="008D38DB"/>
        </w:tc>
        <w:tc>
          <w:tcPr>
            <w:tcW w:w="919" w:type="pct"/>
          </w:tcPr>
          <w:p w14:paraId="5F68E150" w14:textId="77777777" w:rsidR="00B40D72" w:rsidRDefault="00B40D72" w:rsidP="008D38DB"/>
        </w:tc>
        <w:tc>
          <w:tcPr>
            <w:tcW w:w="919" w:type="pct"/>
          </w:tcPr>
          <w:p w14:paraId="55989ADE" w14:textId="77777777" w:rsidR="00B40D72" w:rsidRDefault="00B40D72" w:rsidP="008D38DB"/>
        </w:tc>
      </w:tr>
      <w:tr w:rsidR="00B40D72" w14:paraId="3DD92BE6" w14:textId="77777777" w:rsidTr="008D38DB">
        <w:trPr>
          <w:trHeight w:val="737"/>
        </w:trPr>
        <w:tc>
          <w:tcPr>
            <w:tcW w:w="405" w:type="pct"/>
          </w:tcPr>
          <w:p w14:paraId="1BBFB014" w14:textId="77777777" w:rsidR="00B40D72" w:rsidRDefault="00B40D72" w:rsidP="008D38DB">
            <w:r>
              <w:lastRenderedPageBreak/>
              <w:t>8</w:t>
            </w:r>
          </w:p>
        </w:tc>
        <w:tc>
          <w:tcPr>
            <w:tcW w:w="919" w:type="pct"/>
          </w:tcPr>
          <w:p w14:paraId="23D2B9F9" w14:textId="77777777" w:rsidR="00B40D72" w:rsidRDefault="00B40D72" w:rsidP="008D38DB"/>
        </w:tc>
        <w:tc>
          <w:tcPr>
            <w:tcW w:w="919" w:type="pct"/>
          </w:tcPr>
          <w:p w14:paraId="66353C9A" w14:textId="77777777" w:rsidR="00B40D72" w:rsidRDefault="00B40D72" w:rsidP="008D38DB"/>
        </w:tc>
        <w:tc>
          <w:tcPr>
            <w:tcW w:w="919" w:type="pct"/>
          </w:tcPr>
          <w:p w14:paraId="2362D429" w14:textId="77777777" w:rsidR="00B40D72" w:rsidRDefault="00B40D72" w:rsidP="008D38DB"/>
        </w:tc>
        <w:tc>
          <w:tcPr>
            <w:tcW w:w="919" w:type="pct"/>
          </w:tcPr>
          <w:p w14:paraId="2171F82C" w14:textId="77777777" w:rsidR="00B40D72" w:rsidRDefault="00B40D72" w:rsidP="008D38DB"/>
        </w:tc>
        <w:tc>
          <w:tcPr>
            <w:tcW w:w="919" w:type="pct"/>
          </w:tcPr>
          <w:p w14:paraId="2C4A6A35" w14:textId="77777777" w:rsidR="00B40D72" w:rsidRDefault="00B40D72" w:rsidP="008D38DB"/>
        </w:tc>
      </w:tr>
      <w:tr w:rsidR="00B40D72" w14:paraId="7EB9FBA4" w14:textId="77777777" w:rsidTr="008D38DB">
        <w:trPr>
          <w:trHeight w:val="737"/>
        </w:trPr>
        <w:tc>
          <w:tcPr>
            <w:tcW w:w="405" w:type="pct"/>
          </w:tcPr>
          <w:p w14:paraId="4F75FCAE" w14:textId="77777777" w:rsidR="00B40D72" w:rsidRDefault="00B40D72" w:rsidP="008D38DB">
            <w:r>
              <w:t>9</w:t>
            </w:r>
          </w:p>
        </w:tc>
        <w:tc>
          <w:tcPr>
            <w:tcW w:w="919" w:type="pct"/>
          </w:tcPr>
          <w:p w14:paraId="7C6B8F27" w14:textId="77777777" w:rsidR="00B40D72" w:rsidRDefault="00B40D72" w:rsidP="008D38DB"/>
        </w:tc>
        <w:tc>
          <w:tcPr>
            <w:tcW w:w="919" w:type="pct"/>
          </w:tcPr>
          <w:p w14:paraId="455FB33E" w14:textId="77777777" w:rsidR="00B40D72" w:rsidRDefault="00B40D72" w:rsidP="008D38DB"/>
        </w:tc>
        <w:tc>
          <w:tcPr>
            <w:tcW w:w="919" w:type="pct"/>
          </w:tcPr>
          <w:p w14:paraId="036C36E8" w14:textId="77777777" w:rsidR="00B40D72" w:rsidRDefault="00B40D72" w:rsidP="008D38DB"/>
        </w:tc>
        <w:tc>
          <w:tcPr>
            <w:tcW w:w="919" w:type="pct"/>
          </w:tcPr>
          <w:p w14:paraId="69830C8A" w14:textId="77777777" w:rsidR="00B40D72" w:rsidRDefault="00B40D72" w:rsidP="008D38DB"/>
        </w:tc>
        <w:tc>
          <w:tcPr>
            <w:tcW w:w="919" w:type="pct"/>
          </w:tcPr>
          <w:p w14:paraId="6384F50E" w14:textId="77777777" w:rsidR="00B40D72" w:rsidRDefault="00B40D72" w:rsidP="008D38DB"/>
        </w:tc>
      </w:tr>
      <w:tr w:rsidR="00B40D72" w14:paraId="08AC28D6" w14:textId="77777777" w:rsidTr="008D38DB">
        <w:trPr>
          <w:trHeight w:val="737"/>
        </w:trPr>
        <w:tc>
          <w:tcPr>
            <w:tcW w:w="405" w:type="pct"/>
          </w:tcPr>
          <w:p w14:paraId="3FF7AF73" w14:textId="77777777" w:rsidR="00B40D72" w:rsidRDefault="00B40D72" w:rsidP="008D38DB">
            <w:r>
              <w:t>10</w:t>
            </w:r>
          </w:p>
        </w:tc>
        <w:tc>
          <w:tcPr>
            <w:tcW w:w="919" w:type="pct"/>
          </w:tcPr>
          <w:p w14:paraId="1C12A5C6" w14:textId="77777777" w:rsidR="00B40D72" w:rsidRDefault="00B40D72" w:rsidP="008D38DB"/>
        </w:tc>
        <w:tc>
          <w:tcPr>
            <w:tcW w:w="919" w:type="pct"/>
          </w:tcPr>
          <w:p w14:paraId="126E4BFD" w14:textId="77777777" w:rsidR="00B40D72" w:rsidRDefault="00B40D72" w:rsidP="008D38DB"/>
        </w:tc>
        <w:tc>
          <w:tcPr>
            <w:tcW w:w="919" w:type="pct"/>
          </w:tcPr>
          <w:p w14:paraId="2C65DF16" w14:textId="77777777" w:rsidR="00B40D72" w:rsidRDefault="00B40D72" w:rsidP="008D38DB"/>
        </w:tc>
        <w:tc>
          <w:tcPr>
            <w:tcW w:w="919" w:type="pct"/>
          </w:tcPr>
          <w:p w14:paraId="5B2C0EFB" w14:textId="77777777" w:rsidR="00B40D72" w:rsidRDefault="00B40D72" w:rsidP="008D38DB"/>
        </w:tc>
        <w:tc>
          <w:tcPr>
            <w:tcW w:w="919" w:type="pct"/>
          </w:tcPr>
          <w:p w14:paraId="444791AB" w14:textId="77777777" w:rsidR="00B40D72" w:rsidRDefault="00B40D72" w:rsidP="008D38DB"/>
        </w:tc>
      </w:tr>
    </w:tbl>
    <w:p w14:paraId="205FB42C" w14:textId="0B231694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128FD108" wp14:editId="3252D99A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6E04C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EA35" w14:textId="77777777" w:rsidR="007F6AE7" w:rsidRDefault="007F6AE7" w:rsidP="00D47EF9">
      <w:pPr>
        <w:spacing w:after="0" w:line="240" w:lineRule="auto"/>
      </w:pPr>
      <w:r>
        <w:separator/>
      </w:r>
    </w:p>
  </w:endnote>
  <w:endnote w:type="continuationSeparator" w:id="0">
    <w:p w14:paraId="54154B14" w14:textId="77777777" w:rsidR="007F6AE7" w:rsidRDefault="007F6AE7" w:rsidP="00D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D088" w14:textId="77777777" w:rsidR="007F6AE7" w:rsidRDefault="007F6AE7" w:rsidP="00D47EF9">
      <w:pPr>
        <w:spacing w:after="0" w:line="240" w:lineRule="auto"/>
      </w:pPr>
      <w:r>
        <w:separator/>
      </w:r>
    </w:p>
  </w:footnote>
  <w:footnote w:type="continuationSeparator" w:id="0">
    <w:p w14:paraId="49960298" w14:textId="77777777" w:rsidR="007F6AE7" w:rsidRDefault="007F6AE7" w:rsidP="00D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5E6" w14:textId="77777777" w:rsidR="00D832ED" w:rsidRDefault="00F9611F" w:rsidP="00F9611F">
    <w:pPr>
      <w:pStyle w:val="Title"/>
    </w:pPr>
    <w:r>
      <w:t>Yearly</w:t>
    </w:r>
    <w:r w:rsidR="00C9257D" w:rsidRPr="00D47EF9">
      <w:t xml:space="preserve"> Planner</w:t>
    </w:r>
    <w:r w:rsidR="00C9257D">
      <w:t xml:space="preserve"> </w:t>
    </w:r>
  </w:p>
  <w:p w14:paraId="4D5B1876" w14:textId="2A8C73A0" w:rsidR="00D47EF9" w:rsidRPr="00D832ED" w:rsidRDefault="00D47EF9" w:rsidP="00F9611F">
    <w:pPr>
      <w:pStyle w:val="Title"/>
      <w:rPr>
        <w:sz w:val="32"/>
        <w:szCs w:val="32"/>
      </w:rPr>
    </w:pPr>
    <w:r w:rsidRPr="00D832ED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8DC5036" wp14:editId="25863090">
          <wp:simplePos x="0" y="0"/>
          <wp:positionH relativeFrom="page">
            <wp:posOffset>209550</wp:posOffset>
          </wp:positionH>
          <wp:positionV relativeFrom="page">
            <wp:posOffset>123825</wp:posOffset>
          </wp:positionV>
          <wp:extent cx="2219325" cy="820420"/>
          <wp:effectExtent l="0" t="0" r="9525" b="0"/>
          <wp:wrapTight wrapText="bothSides">
            <wp:wrapPolygon edited="0">
              <wp:start x="0" y="0"/>
              <wp:lineTo x="0" y="21065"/>
              <wp:lineTo x="21507" y="21065"/>
              <wp:lineTo x="21507" y="0"/>
              <wp:lineTo x="0" y="0"/>
            </wp:wrapPolygon>
          </wp:wrapTight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1"/>
                  <a:stretch/>
                </pic:blipFill>
                <pic:spPr bwMode="auto">
                  <a:xfrm>
                    <a:off x="0" y="0"/>
                    <a:ext cx="221932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1B07DE"/>
    <w:rsid w:val="003051F3"/>
    <w:rsid w:val="00357F2E"/>
    <w:rsid w:val="005B1547"/>
    <w:rsid w:val="0066152F"/>
    <w:rsid w:val="006E04CE"/>
    <w:rsid w:val="007A4413"/>
    <w:rsid w:val="007C21E3"/>
    <w:rsid w:val="007F6AE7"/>
    <w:rsid w:val="00801983"/>
    <w:rsid w:val="008539D0"/>
    <w:rsid w:val="00A91C28"/>
    <w:rsid w:val="00B40D72"/>
    <w:rsid w:val="00C4702B"/>
    <w:rsid w:val="00C921BC"/>
    <w:rsid w:val="00C9257D"/>
    <w:rsid w:val="00D47EF9"/>
    <w:rsid w:val="00D832ED"/>
    <w:rsid w:val="00DB2628"/>
    <w:rsid w:val="00EF089C"/>
    <w:rsid w:val="00F70915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2354"/>
  <w15:docId w15:val="{D5129610-2835-4050-9CB9-4A45D4F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7D"/>
  </w:style>
  <w:style w:type="paragraph" w:styleId="Heading1">
    <w:name w:val="heading 1"/>
    <w:basedOn w:val="Normal"/>
    <w:next w:val="Normal"/>
    <w:link w:val="Heading1Char"/>
    <w:uiPriority w:val="9"/>
    <w:qFormat/>
    <w:rsid w:val="00C925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C925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7D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C4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257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9"/>
  </w:style>
  <w:style w:type="paragraph" w:styleId="Footer">
    <w:name w:val="footer"/>
    <w:basedOn w:val="Normal"/>
    <w:link w:val="Foot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9"/>
  </w:style>
  <w:style w:type="character" w:customStyle="1" w:styleId="Heading2Char">
    <w:name w:val="Heading 2 Char"/>
    <w:basedOn w:val="DefaultParagraphFont"/>
    <w:link w:val="Heading2"/>
    <w:uiPriority w:val="9"/>
    <w:semiHidden/>
    <w:rsid w:val="00C925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7D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7D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7D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7D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5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5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257D"/>
    <w:rPr>
      <w:b/>
      <w:bCs/>
    </w:rPr>
  </w:style>
  <w:style w:type="character" w:styleId="Emphasis">
    <w:name w:val="Emphasis"/>
    <w:basedOn w:val="DefaultParagraphFont"/>
    <w:uiPriority w:val="20"/>
    <w:qFormat/>
    <w:rsid w:val="00C9257D"/>
    <w:rPr>
      <w:i/>
      <w:iCs/>
    </w:rPr>
  </w:style>
  <w:style w:type="paragraph" w:styleId="NoSpacing">
    <w:name w:val="No Spacing"/>
    <w:uiPriority w:val="1"/>
    <w:qFormat/>
    <w:rsid w:val="00C92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5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7D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7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5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5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5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25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4</TotalTime>
  <Pages>9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Libby Krahling</cp:lastModifiedBy>
  <cp:revision>4</cp:revision>
  <dcterms:created xsi:type="dcterms:W3CDTF">2023-11-23T01:03:00Z</dcterms:created>
  <dcterms:modified xsi:type="dcterms:W3CDTF">2023-11-23T01:09:00Z</dcterms:modified>
</cp:coreProperties>
</file>